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C886" w14:textId="116F08B9" w:rsidR="00014AF3" w:rsidRDefault="00014AF3" w:rsidP="00BB62AF">
      <w:pPr>
        <w:rPr>
          <w:rFonts w:cs="Arial"/>
          <w:sz w:val="21"/>
          <w:szCs w:val="21"/>
        </w:rPr>
      </w:pPr>
    </w:p>
    <w:p w14:paraId="21DE76FD" w14:textId="5968B9AA" w:rsidR="005A6F0C" w:rsidRPr="003B431D" w:rsidRDefault="00DB588B" w:rsidP="003B431D">
      <w:pPr>
        <w:jc w:val="center"/>
        <w:rPr>
          <w:rFonts w:cs="Arial"/>
          <w:b/>
          <w:sz w:val="24"/>
          <w:szCs w:val="24"/>
        </w:rPr>
      </w:pPr>
      <w:r w:rsidRPr="003B431D">
        <w:rPr>
          <w:rFonts w:cs="Arial"/>
          <w:b/>
          <w:sz w:val="24"/>
          <w:szCs w:val="24"/>
        </w:rPr>
        <w:t>RAZPIS KADROVSKIH ŠTIPENDIJ ZA DIJAKE IN ŠTUDENTE</w:t>
      </w:r>
    </w:p>
    <w:p w14:paraId="5ED8E399" w14:textId="07CAFF7D" w:rsidR="005A6F0C" w:rsidRDefault="005A6F0C" w:rsidP="00FD4BA1">
      <w:pPr>
        <w:spacing w:after="0" w:line="276" w:lineRule="auto"/>
        <w:jc w:val="both"/>
        <w:rPr>
          <w:rFonts w:cs="Arial"/>
          <w:sz w:val="21"/>
          <w:szCs w:val="21"/>
        </w:rPr>
      </w:pPr>
      <w:r w:rsidRPr="00952903">
        <w:rPr>
          <w:rFonts w:cs="Arial"/>
          <w:sz w:val="21"/>
          <w:szCs w:val="21"/>
        </w:rPr>
        <w:t xml:space="preserve">Družba Dravske elektrarne Maribor </w:t>
      </w:r>
      <w:proofErr w:type="spellStart"/>
      <w:r w:rsidRPr="00952903">
        <w:rPr>
          <w:rFonts w:cs="Arial"/>
          <w:sz w:val="21"/>
          <w:szCs w:val="21"/>
        </w:rPr>
        <w:t>d.o.o</w:t>
      </w:r>
      <w:proofErr w:type="spellEnd"/>
      <w:r w:rsidRPr="00952903">
        <w:rPr>
          <w:rFonts w:cs="Arial"/>
          <w:sz w:val="21"/>
          <w:szCs w:val="21"/>
        </w:rPr>
        <w:t>.</w:t>
      </w:r>
      <w:r w:rsidR="008F23FE">
        <w:rPr>
          <w:rFonts w:cs="Arial"/>
          <w:sz w:val="21"/>
          <w:szCs w:val="21"/>
        </w:rPr>
        <w:t>, največji proizvajalec električne energije iz obnovljivih virov</w:t>
      </w:r>
      <w:r w:rsidR="00DF0A0D">
        <w:rPr>
          <w:rFonts w:cs="Arial"/>
          <w:sz w:val="21"/>
          <w:szCs w:val="21"/>
        </w:rPr>
        <w:t xml:space="preserve"> v Republiki Sloveniji</w:t>
      </w:r>
      <w:r w:rsidR="008F23FE">
        <w:rPr>
          <w:rFonts w:cs="Arial"/>
          <w:sz w:val="21"/>
          <w:szCs w:val="21"/>
        </w:rPr>
        <w:t>,</w:t>
      </w:r>
      <w:r w:rsidRPr="00952903">
        <w:rPr>
          <w:rFonts w:cs="Arial"/>
          <w:sz w:val="21"/>
          <w:szCs w:val="21"/>
        </w:rPr>
        <w:t xml:space="preserve"> objavlja razpis za podelitev </w:t>
      </w:r>
      <w:r w:rsidR="00DB588B">
        <w:rPr>
          <w:rFonts w:cs="Arial"/>
          <w:sz w:val="21"/>
          <w:szCs w:val="21"/>
        </w:rPr>
        <w:t xml:space="preserve">kadrovskih </w:t>
      </w:r>
      <w:r w:rsidRPr="00952903">
        <w:rPr>
          <w:rFonts w:cs="Arial"/>
          <w:sz w:val="21"/>
          <w:szCs w:val="21"/>
        </w:rPr>
        <w:t xml:space="preserve">štipendij dijakom </w:t>
      </w:r>
      <w:r w:rsidR="00DB588B">
        <w:rPr>
          <w:rFonts w:cs="Arial"/>
          <w:sz w:val="21"/>
          <w:szCs w:val="21"/>
        </w:rPr>
        <w:t xml:space="preserve">in </w:t>
      </w:r>
      <w:r w:rsidRPr="00952903">
        <w:rPr>
          <w:rFonts w:cs="Arial"/>
          <w:sz w:val="21"/>
          <w:szCs w:val="21"/>
        </w:rPr>
        <w:t xml:space="preserve">študentom v šolskem </w:t>
      </w:r>
      <w:r w:rsidR="00DB588B">
        <w:rPr>
          <w:rFonts w:cs="Arial"/>
          <w:sz w:val="21"/>
          <w:szCs w:val="21"/>
        </w:rPr>
        <w:t>oz</w:t>
      </w:r>
      <w:r w:rsidR="008F23FE">
        <w:rPr>
          <w:rFonts w:cs="Arial"/>
          <w:sz w:val="21"/>
          <w:szCs w:val="21"/>
        </w:rPr>
        <w:t>iroma</w:t>
      </w:r>
      <w:r w:rsidR="00DB588B">
        <w:rPr>
          <w:rFonts w:cs="Arial"/>
          <w:sz w:val="21"/>
          <w:szCs w:val="21"/>
        </w:rPr>
        <w:t xml:space="preserve"> študijskem </w:t>
      </w:r>
      <w:r w:rsidRPr="00952903">
        <w:rPr>
          <w:rFonts w:cs="Arial"/>
          <w:sz w:val="21"/>
          <w:szCs w:val="21"/>
        </w:rPr>
        <w:t>letu 202</w:t>
      </w:r>
      <w:r w:rsidR="001B06A0">
        <w:rPr>
          <w:rFonts w:cs="Arial"/>
          <w:sz w:val="21"/>
          <w:szCs w:val="21"/>
        </w:rPr>
        <w:t>4</w:t>
      </w:r>
      <w:r w:rsidRPr="00952903">
        <w:rPr>
          <w:rFonts w:cs="Arial"/>
          <w:sz w:val="21"/>
          <w:szCs w:val="21"/>
        </w:rPr>
        <w:t>/2</w:t>
      </w:r>
      <w:r w:rsidR="001B06A0">
        <w:rPr>
          <w:rFonts w:cs="Arial"/>
          <w:sz w:val="21"/>
          <w:szCs w:val="21"/>
        </w:rPr>
        <w:t>5</w:t>
      </w:r>
      <w:r w:rsidRPr="00952903">
        <w:rPr>
          <w:rFonts w:cs="Arial"/>
          <w:sz w:val="21"/>
          <w:szCs w:val="21"/>
        </w:rPr>
        <w:t xml:space="preserve">. </w:t>
      </w:r>
    </w:p>
    <w:p w14:paraId="47FCD0D1" w14:textId="5308C76A" w:rsidR="00FD4BA1" w:rsidRDefault="00FD4BA1" w:rsidP="00FD4BA1">
      <w:pPr>
        <w:spacing w:after="0" w:line="276" w:lineRule="auto"/>
        <w:jc w:val="both"/>
        <w:rPr>
          <w:rFonts w:cs="Arial"/>
          <w:sz w:val="21"/>
          <w:szCs w:val="21"/>
        </w:rPr>
      </w:pPr>
    </w:p>
    <w:p w14:paraId="5CE5E2A7" w14:textId="77777777" w:rsidR="00FD4BA1" w:rsidRPr="00FD4BA1" w:rsidRDefault="00FD4BA1" w:rsidP="00FD4BA1">
      <w:pPr>
        <w:spacing w:after="0" w:line="276" w:lineRule="auto"/>
        <w:jc w:val="both"/>
        <w:rPr>
          <w:rFonts w:cs="Arial"/>
          <w:b/>
          <w:bCs/>
          <w:sz w:val="21"/>
          <w:szCs w:val="21"/>
        </w:rPr>
      </w:pPr>
      <w:r w:rsidRPr="00FD4BA1">
        <w:rPr>
          <w:rFonts w:cs="Arial"/>
          <w:b/>
          <w:bCs/>
          <w:sz w:val="21"/>
          <w:szCs w:val="21"/>
        </w:rPr>
        <w:t>ZAKAJ POSTATI DEMOV ŠTIPENDIST?</w:t>
      </w:r>
    </w:p>
    <w:p w14:paraId="7A34F9FB" w14:textId="7083CE32" w:rsidR="00FD4BA1" w:rsidRPr="00FD4BA1" w:rsidRDefault="00FD4BA1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76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 w:rsidRPr="00FD4BA1">
        <w:rPr>
          <w:rFonts w:cs="Arial"/>
          <w:sz w:val="21"/>
          <w:szCs w:val="21"/>
        </w:rPr>
        <w:t>štipendija v znesku, ki vam ga bodo zavidali,</w:t>
      </w:r>
    </w:p>
    <w:p w14:paraId="5D66FFCD" w14:textId="4519DFA3" w:rsidR="00FD4BA1" w:rsidRPr="00FD4BA1" w:rsidRDefault="00FD4BA1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76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 w:rsidRPr="00FD4BA1">
        <w:rPr>
          <w:rFonts w:cs="Arial"/>
          <w:sz w:val="21"/>
          <w:szCs w:val="21"/>
        </w:rPr>
        <w:t>možnost opravljanja obvezne prakse, počitniškega dela, študentskega dela in pridobivanja znanja na podlagi izkušenj iz prakse,</w:t>
      </w:r>
    </w:p>
    <w:p w14:paraId="16FE5E98" w14:textId="02E78F4D" w:rsidR="00FD4BA1" w:rsidRPr="00FD4BA1" w:rsidRDefault="00FD4BA1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76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 w:rsidRPr="00FD4BA1">
        <w:rPr>
          <w:rFonts w:cs="Arial"/>
          <w:sz w:val="21"/>
          <w:szCs w:val="21"/>
        </w:rPr>
        <w:t>možnost sodelovanja pri pripravi diplomske, magistrske ali druge raziskovalne naloge,</w:t>
      </w:r>
    </w:p>
    <w:p w14:paraId="377FA724" w14:textId="748DFD27" w:rsidR="00FD4BA1" w:rsidRPr="00FD4BA1" w:rsidRDefault="00FD4BA1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76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 w:rsidRPr="00FD4BA1">
        <w:rPr>
          <w:rFonts w:cs="Arial"/>
          <w:sz w:val="21"/>
          <w:szCs w:val="21"/>
        </w:rPr>
        <w:t>možnost sodelovanja z vrhunskimi strokovnjaki,</w:t>
      </w:r>
    </w:p>
    <w:p w14:paraId="373BD337" w14:textId="53E43339" w:rsidR="00FD4BA1" w:rsidRPr="00FD4BA1" w:rsidRDefault="00FD4BA1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76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 w:rsidRPr="00FD4BA1">
        <w:rPr>
          <w:rFonts w:cs="Arial"/>
          <w:sz w:val="21"/>
          <w:szCs w:val="21"/>
        </w:rPr>
        <w:t>druženja na organiziranih dogodkih in internih izobraževanjih,</w:t>
      </w:r>
    </w:p>
    <w:p w14:paraId="12D6FE49" w14:textId="2B2E313F" w:rsidR="00FD4BA1" w:rsidRPr="00FD4BA1" w:rsidRDefault="00FD4BA1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76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 w:rsidRPr="00FD4BA1">
        <w:rPr>
          <w:rFonts w:cs="Arial"/>
          <w:sz w:val="21"/>
          <w:szCs w:val="21"/>
        </w:rPr>
        <w:t>možnost redne zaposlitve v družbi DEM po zaključku šolanja in gradnja nadaljnje kariere.</w:t>
      </w:r>
    </w:p>
    <w:p w14:paraId="386CB4DB" w14:textId="77777777" w:rsidR="00FD4BA1" w:rsidRDefault="00FD4BA1" w:rsidP="00FD4BA1">
      <w:pPr>
        <w:spacing w:after="0" w:line="240" w:lineRule="auto"/>
        <w:jc w:val="both"/>
        <w:rPr>
          <w:rFonts w:cs="Arial"/>
          <w:b/>
          <w:bCs/>
          <w:sz w:val="21"/>
          <w:szCs w:val="21"/>
        </w:rPr>
      </w:pPr>
    </w:p>
    <w:p w14:paraId="0A5402B8" w14:textId="07C7C804" w:rsidR="00DE32BD" w:rsidRDefault="00DB588B" w:rsidP="00FD4BA1">
      <w:pPr>
        <w:spacing w:after="0" w:line="240" w:lineRule="auto"/>
        <w:jc w:val="both"/>
        <w:rPr>
          <w:rFonts w:cs="Arial"/>
          <w:b/>
          <w:bCs/>
          <w:sz w:val="21"/>
          <w:szCs w:val="21"/>
        </w:rPr>
      </w:pPr>
      <w:r w:rsidRPr="008C5D29">
        <w:rPr>
          <w:rFonts w:cs="Arial"/>
          <w:b/>
          <w:bCs/>
          <w:sz w:val="21"/>
          <w:szCs w:val="21"/>
        </w:rPr>
        <w:t>Razpisujemo kadrovsk</w:t>
      </w:r>
      <w:r w:rsidR="006C4518">
        <w:rPr>
          <w:rFonts w:cs="Arial"/>
          <w:b/>
          <w:bCs/>
          <w:sz w:val="21"/>
          <w:szCs w:val="21"/>
        </w:rPr>
        <w:t>e</w:t>
      </w:r>
      <w:r w:rsidRPr="008C5D29">
        <w:rPr>
          <w:rFonts w:cs="Arial"/>
          <w:b/>
          <w:bCs/>
          <w:sz w:val="21"/>
          <w:szCs w:val="21"/>
        </w:rPr>
        <w:t xml:space="preserve"> štipendij</w:t>
      </w:r>
      <w:r w:rsidR="006C4518">
        <w:rPr>
          <w:rFonts w:cs="Arial"/>
          <w:b/>
          <w:bCs/>
          <w:sz w:val="21"/>
          <w:szCs w:val="21"/>
        </w:rPr>
        <w:t>e</w:t>
      </w:r>
      <w:r w:rsidR="00B21347">
        <w:rPr>
          <w:rFonts w:cs="Arial"/>
          <w:b/>
          <w:bCs/>
          <w:sz w:val="21"/>
          <w:szCs w:val="21"/>
        </w:rPr>
        <w:t>,</w:t>
      </w:r>
      <w:r w:rsidRPr="008C5D29">
        <w:rPr>
          <w:rFonts w:cs="Arial"/>
          <w:b/>
          <w:bCs/>
          <w:sz w:val="21"/>
          <w:szCs w:val="21"/>
        </w:rPr>
        <w:t xml:space="preserve"> </w:t>
      </w:r>
      <w:r w:rsidR="001B0F30" w:rsidRPr="008C5D29">
        <w:rPr>
          <w:rFonts w:cs="Arial"/>
          <w:b/>
          <w:bCs/>
          <w:sz w:val="21"/>
          <w:szCs w:val="21"/>
        </w:rPr>
        <w:t>od tega</w:t>
      </w:r>
      <w:r w:rsidRPr="008C5D29">
        <w:rPr>
          <w:rFonts w:cs="Arial"/>
          <w:b/>
          <w:bCs/>
          <w:sz w:val="21"/>
          <w:szCs w:val="21"/>
        </w:rPr>
        <w:t>:</w:t>
      </w:r>
    </w:p>
    <w:p w14:paraId="41A03D13" w14:textId="1650FC6D" w:rsidR="005A6F0C" w:rsidRPr="008C5D29" w:rsidRDefault="001B0F30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40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 w:rsidRPr="008C5D29">
        <w:rPr>
          <w:rFonts w:cs="Arial"/>
          <w:sz w:val="21"/>
          <w:szCs w:val="21"/>
        </w:rPr>
        <w:t xml:space="preserve">za </w:t>
      </w:r>
      <w:r w:rsidR="005A6F0C" w:rsidRPr="008C5D29">
        <w:rPr>
          <w:rFonts w:cs="Arial"/>
          <w:sz w:val="21"/>
          <w:szCs w:val="21"/>
        </w:rPr>
        <w:t>srednješol</w:t>
      </w:r>
      <w:r w:rsidR="00DB588B" w:rsidRPr="008C5D29">
        <w:rPr>
          <w:rFonts w:cs="Arial"/>
          <w:sz w:val="21"/>
          <w:szCs w:val="21"/>
        </w:rPr>
        <w:t>sko izobraževanje tehničnih smeri</w:t>
      </w:r>
      <w:r w:rsidRPr="008C5D29">
        <w:rPr>
          <w:rFonts w:cs="Arial"/>
          <w:sz w:val="21"/>
          <w:szCs w:val="21"/>
        </w:rPr>
        <w:t xml:space="preserve"> – STROJNI</w:t>
      </w:r>
      <w:r w:rsidR="003B431D">
        <w:rPr>
          <w:rFonts w:cs="Arial"/>
          <w:sz w:val="21"/>
          <w:szCs w:val="21"/>
        </w:rPr>
        <w:t xml:space="preserve"> TEHNIK</w:t>
      </w:r>
      <w:r w:rsidRPr="008C5D29">
        <w:rPr>
          <w:rFonts w:cs="Arial"/>
          <w:sz w:val="21"/>
          <w:szCs w:val="21"/>
        </w:rPr>
        <w:t>,</w:t>
      </w:r>
      <w:r w:rsidR="008C5D29">
        <w:rPr>
          <w:rFonts w:cs="Arial"/>
          <w:sz w:val="21"/>
          <w:szCs w:val="21"/>
        </w:rPr>
        <w:t xml:space="preserve"> </w:t>
      </w:r>
      <w:r w:rsidRPr="008C5D29">
        <w:rPr>
          <w:rFonts w:cs="Arial"/>
          <w:sz w:val="21"/>
          <w:szCs w:val="21"/>
        </w:rPr>
        <w:t>ELEKTROTEHNIK;</w:t>
      </w:r>
    </w:p>
    <w:p w14:paraId="0A3FD02F" w14:textId="4241D18E" w:rsidR="00FD4BA1" w:rsidRPr="00C57F5A" w:rsidRDefault="001B0F30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76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 w:rsidRPr="00FD4BA1">
        <w:rPr>
          <w:rFonts w:cs="Arial"/>
          <w:sz w:val="21"/>
          <w:szCs w:val="21"/>
        </w:rPr>
        <w:t>za izobraževanje na 1. ali 2. bolonjski stopnji tehniških smeri –</w:t>
      </w:r>
      <w:r w:rsidR="00C57F5A">
        <w:rPr>
          <w:rFonts w:cs="Arial"/>
          <w:sz w:val="21"/>
          <w:szCs w:val="21"/>
        </w:rPr>
        <w:t xml:space="preserve"> </w:t>
      </w:r>
      <w:r w:rsidRPr="00FD4BA1">
        <w:rPr>
          <w:rFonts w:cs="Arial"/>
          <w:sz w:val="21"/>
          <w:szCs w:val="21"/>
        </w:rPr>
        <w:t xml:space="preserve">ELEKTROTEHNIKA, </w:t>
      </w:r>
    </w:p>
    <w:p w14:paraId="52C5C56F" w14:textId="6D5D6691" w:rsidR="00C57F5A" w:rsidRPr="00FD4BA1" w:rsidRDefault="00C57F5A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76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>
        <w:rPr>
          <w:rFonts w:cs="Arial"/>
          <w:sz w:val="21"/>
          <w:szCs w:val="21"/>
        </w:rPr>
        <w:t xml:space="preserve">za izobraževanje na </w:t>
      </w:r>
      <w:r w:rsidR="00477593">
        <w:rPr>
          <w:rFonts w:cs="Arial"/>
          <w:sz w:val="21"/>
          <w:szCs w:val="21"/>
        </w:rPr>
        <w:t xml:space="preserve">1. ali </w:t>
      </w:r>
      <w:r>
        <w:rPr>
          <w:rFonts w:cs="Arial"/>
          <w:sz w:val="21"/>
          <w:szCs w:val="21"/>
        </w:rPr>
        <w:t>2. bolonjski stopnji GEODEZIJE in GEOINFORMATIKE.</w:t>
      </w:r>
    </w:p>
    <w:p w14:paraId="423A3968" w14:textId="77777777" w:rsidR="008C5D29" w:rsidRPr="008C5D29" w:rsidRDefault="008C5D29" w:rsidP="00FD4BA1">
      <w:pPr>
        <w:suppressAutoHyphens w:val="0"/>
        <w:autoSpaceDN/>
        <w:spacing w:after="0" w:line="276" w:lineRule="auto"/>
        <w:ind w:left="360"/>
        <w:jc w:val="both"/>
        <w:textAlignment w:val="auto"/>
        <w:rPr>
          <w:rFonts w:cs="Arial"/>
          <w:color w:val="212529"/>
          <w:sz w:val="21"/>
          <w:szCs w:val="21"/>
        </w:rPr>
      </w:pPr>
      <w:bookmarkStart w:id="0" w:name="_Hlk147484417"/>
    </w:p>
    <w:bookmarkEnd w:id="0"/>
    <w:p w14:paraId="6A3E77A6" w14:textId="0282ADA1" w:rsidR="005A6F0C" w:rsidRPr="008C5D29" w:rsidRDefault="006B5F7E" w:rsidP="00FD4BA1">
      <w:pPr>
        <w:suppressAutoHyphens w:val="0"/>
        <w:autoSpaceDN/>
        <w:spacing w:after="0" w:line="276" w:lineRule="auto"/>
        <w:jc w:val="both"/>
        <w:textAlignment w:val="auto"/>
        <w:rPr>
          <w:rFonts w:cs="Arial"/>
          <w:b/>
          <w:bCs/>
          <w:i/>
          <w:iCs/>
          <w:sz w:val="21"/>
          <w:szCs w:val="21"/>
        </w:rPr>
      </w:pPr>
      <w:r w:rsidRPr="008C5D29">
        <w:rPr>
          <w:rFonts w:cs="Arial"/>
          <w:b/>
          <w:bCs/>
          <w:i/>
          <w:iCs/>
          <w:sz w:val="21"/>
          <w:szCs w:val="21"/>
        </w:rPr>
        <w:t>Pogoji za dodelitev štipendije na srednješolski ravni so:</w:t>
      </w:r>
    </w:p>
    <w:p w14:paraId="5CD5F78C" w14:textId="246AFF75" w:rsidR="006B5F7E" w:rsidRPr="008C5D29" w:rsidRDefault="006B5F7E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76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 w:rsidRPr="008C5D29">
        <w:rPr>
          <w:rFonts w:cs="Arial"/>
          <w:sz w:val="21"/>
          <w:szCs w:val="21"/>
        </w:rPr>
        <w:t xml:space="preserve">zaključen najmanj 1. letnik </w:t>
      </w:r>
      <w:r w:rsidR="00590811" w:rsidRPr="008C5D29">
        <w:rPr>
          <w:rFonts w:cs="Arial"/>
          <w:sz w:val="21"/>
          <w:szCs w:val="21"/>
        </w:rPr>
        <w:t>srednjega tehniškega izobraževanj</w:t>
      </w:r>
      <w:r w:rsidR="003B431D">
        <w:rPr>
          <w:rFonts w:cs="Arial"/>
          <w:sz w:val="21"/>
          <w:szCs w:val="21"/>
        </w:rPr>
        <w:t>a smeri STROJNI TEHNIK</w:t>
      </w:r>
      <w:r w:rsidRPr="008C5D29">
        <w:rPr>
          <w:rFonts w:cs="Arial"/>
          <w:sz w:val="21"/>
          <w:szCs w:val="21"/>
        </w:rPr>
        <w:t>,</w:t>
      </w:r>
      <w:r w:rsidR="003B431D" w:rsidRPr="003B431D">
        <w:rPr>
          <w:rFonts w:cs="Arial"/>
          <w:sz w:val="21"/>
          <w:szCs w:val="21"/>
        </w:rPr>
        <w:t xml:space="preserve"> </w:t>
      </w:r>
      <w:r w:rsidR="003B431D">
        <w:rPr>
          <w:rFonts w:cs="Arial"/>
          <w:sz w:val="21"/>
          <w:szCs w:val="21"/>
        </w:rPr>
        <w:t>ELKTROTEHNIK</w:t>
      </w:r>
      <w:r w:rsidR="00220F77">
        <w:rPr>
          <w:rFonts w:cs="Arial"/>
          <w:sz w:val="21"/>
          <w:szCs w:val="21"/>
        </w:rPr>
        <w:t>,</w:t>
      </w:r>
    </w:p>
    <w:p w14:paraId="47C9B237" w14:textId="56537A84" w:rsidR="006B5F7E" w:rsidRPr="008C5D29" w:rsidRDefault="006B5F7E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76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 w:rsidRPr="008C5D29">
        <w:rPr>
          <w:rFonts w:cs="Arial"/>
          <w:sz w:val="21"/>
          <w:szCs w:val="21"/>
        </w:rPr>
        <w:t>učni uspeh, zlasti pri tehničnih oz. strokovnih predmetih,</w:t>
      </w:r>
    </w:p>
    <w:p w14:paraId="62EC1B7E" w14:textId="4D74F64F" w:rsidR="006B5F7E" w:rsidRPr="008C5D29" w:rsidRDefault="006B5F7E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76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 w:rsidRPr="008C5D29">
        <w:rPr>
          <w:rFonts w:cs="Arial"/>
          <w:sz w:val="21"/>
          <w:szCs w:val="21"/>
        </w:rPr>
        <w:t>posebna znanja oz. dosežki</w:t>
      </w:r>
      <w:r w:rsidR="00491340" w:rsidRPr="008C5D29">
        <w:rPr>
          <w:rFonts w:cs="Arial"/>
          <w:sz w:val="21"/>
          <w:szCs w:val="21"/>
        </w:rPr>
        <w:t>,</w:t>
      </w:r>
    </w:p>
    <w:p w14:paraId="5C307411" w14:textId="0549E78A" w:rsidR="006B5F7E" w:rsidRPr="008C5D29" w:rsidRDefault="006B5F7E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76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 w:rsidRPr="008C5D29">
        <w:rPr>
          <w:rFonts w:cs="Arial"/>
          <w:sz w:val="21"/>
          <w:szCs w:val="21"/>
        </w:rPr>
        <w:t>predstavitev kandidata  (ustrezno motivacijsko pismo, v nadaljevanju postopka tudi predstavitev na razgovoru),</w:t>
      </w:r>
    </w:p>
    <w:p w14:paraId="7FAEEEF5" w14:textId="22AE78FA" w:rsidR="006B5F7E" w:rsidRPr="008C5D29" w:rsidRDefault="006B5F7E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76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 w:rsidRPr="008C5D29">
        <w:rPr>
          <w:rFonts w:cs="Arial"/>
          <w:sz w:val="21"/>
          <w:szCs w:val="21"/>
        </w:rPr>
        <w:t>izkazana ambicija za delo kot tehnik oz. vzdrževalec na objektih.</w:t>
      </w:r>
    </w:p>
    <w:p w14:paraId="1A63D87A" w14:textId="1EE8EF64" w:rsidR="006B5F7E" w:rsidRDefault="006B5F7E" w:rsidP="00FD4BA1">
      <w:pPr>
        <w:suppressAutoHyphens w:val="0"/>
        <w:autoSpaceDN/>
        <w:spacing w:after="0" w:line="276" w:lineRule="auto"/>
        <w:jc w:val="both"/>
        <w:textAlignment w:val="auto"/>
        <w:rPr>
          <w:rFonts w:cs="Arial"/>
          <w:sz w:val="21"/>
          <w:szCs w:val="21"/>
        </w:rPr>
      </w:pPr>
    </w:p>
    <w:p w14:paraId="693482E0" w14:textId="771628BD" w:rsidR="006B5F7E" w:rsidRPr="008C5D29" w:rsidRDefault="006B5F7E" w:rsidP="00FD4BA1">
      <w:pPr>
        <w:suppressAutoHyphens w:val="0"/>
        <w:autoSpaceDN/>
        <w:spacing w:after="0" w:line="276" w:lineRule="auto"/>
        <w:jc w:val="both"/>
        <w:textAlignment w:val="auto"/>
        <w:rPr>
          <w:rFonts w:cs="Arial"/>
          <w:b/>
          <w:bCs/>
          <w:i/>
          <w:iCs/>
          <w:sz w:val="21"/>
          <w:szCs w:val="21"/>
        </w:rPr>
      </w:pPr>
      <w:r w:rsidRPr="008C5D29">
        <w:rPr>
          <w:rFonts w:cs="Arial"/>
          <w:b/>
          <w:bCs/>
          <w:i/>
          <w:iCs/>
          <w:sz w:val="21"/>
          <w:szCs w:val="21"/>
        </w:rPr>
        <w:t>Pogoji za dodelitev štipendije na 1. ali 2. bolonjski stopnji so:</w:t>
      </w:r>
    </w:p>
    <w:p w14:paraId="15DD6F68" w14:textId="370E1A1F" w:rsidR="006B5F7E" w:rsidRPr="008C5D29" w:rsidRDefault="006B5F7E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76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 w:rsidRPr="008C5D29">
        <w:rPr>
          <w:rFonts w:cs="Arial"/>
          <w:sz w:val="21"/>
          <w:szCs w:val="21"/>
        </w:rPr>
        <w:t xml:space="preserve">zaključen najmanj 1. letnik 1. bolonjske stopnje </w:t>
      </w:r>
      <w:r w:rsidR="00BD4A9C">
        <w:rPr>
          <w:rFonts w:cs="Arial"/>
          <w:sz w:val="21"/>
          <w:szCs w:val="21"/>
        </w:rPr>
        <w:t xml:space="preserve">ustrezne </w:t>
      </w:r>
      <w:r w:rsidR="003B431D" w:rsidRPr="00FD4BA1">
        <w:rPr>
          <w:rFonts w:cs="Arial"/>
          <w:sz w:val="21"/>
          <w:szCs w:val="21"/>
        </w:rPr>
        <w:t>smer</w:t>
      </w:r>
      <w:r w:rsidR="003B431D">
        <w:rPr>
          <w:rFonts w:cs="Arial"/>
          <w:sz w:val="21"/>
          <w:szCs w:val="21"/>
        </w:rPr>
        <w:t>i</w:t>
      </w:r>
      <w:r w:rsidR="00C57F5A">
        <w:rPr>
          <w:rFonts w:cs="Arial"/>
          <w:sz w:val="21"/>
          <w:szCs w:val="21"/>
        </w:rPr>
        <w:t>,</w:t>
      </w:r>
      <w:r w:rsidR="003B431D">
        <w:rPr>
          <w:rFonts w:cs="Arial"/>
          <w:sz w:val="21"/>
          <w:szCs w:val="21"/>
        </w:rPr>
        <w:t xml:space="preserve"> </w:t>
      </w:r>
    </w:p>
    <w:p w14:paraId="6434A431" w14:textId="639B41FC" w:rsidR="006B5F7E" w:rsidRPr="008C5D29" w:rsidRDefault="006B5F7E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76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 w:rsidRPr="008C5D29">
        <w:rPr>
          <w:rFonts w:cs="Arial"/>
          <w:sz w:val="21"/>
          <w:szCs w:val="21"/>
        </w:rPr>
        <w:t>učni uspeh,</w:t>
      </w:r>
    </w:p>
    <w:p w14:paraId="67DBE0D2" w14:textId="20A614E5" w:rsidR="006B5F7E" w:rsidRPr="008C5D29" w:rsidRDefault="006B5F7E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76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 w:rsidRPr="008C5D29">
        <w:rPr>
          <w:rFonts w:cs="Arial"/>
          <w:sz w:val="21"/>
          <w:szCs w:val="21"/>
        </w:rPr>
        <w:t>posebna znanja oz. dosežki,</w:t>
      </w:r>
    </w:p>
    <w:p w14:paraId="29C90BBE" w14:textId="44BBC13E" w:rsidR="00FC3CAB" w:rsidRPr="008C5D29" w:rsidRDefault="00FC3CAB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76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 w:rsidRPr="008C5D29">
        <w:rPr>
          <w:rFonts w:cs="Arial"/>
          <w:sz w:val="21"/>
          <w:szCs w:val="21"/>
        </w:rPr>
        <w:t>predstavitev kandidata</w:t>
      </w:r>
      <w:r w:rsidR="00C57F5A">
        <w:rPr>
          <w:rFonts w:cs="Arial"/>
          <w:sz w:val="21"/>
          <w:szCs w:val="21"/>
        </w:rPr>
        <w:t xml:space="preserve"> </w:t>
      </w:r>
      <w:r w:rsidRPr="008C5D29">
        <w:rPr>
          <w:rFonts w:cs="Arial"/>
          <w:sz w:val="21"/>
          <w:szCs w:val="21"/>
        </w:rPr>
        <w:t>(ustrezno motivacijsko pismo, v nadaljevanju postopka tudi predstavitev na razgovoru).</w:t>
      </w:r>
    </w:p>
    <w:p w14:paraId="24FDDD41" w14:textId="77777777" w:rsidR="00DE32BD" w:rsidRPr="00DE32BD" w:rsidRDefault="00DE32BD" w:rsidP="00FD4BA1">
      <w:pPr>
        <w:pStyle w:val="Odstavekseznama"/>
        <w:suppressAutoHyphens w:val="0"/>
        <w:autoSpaceDN/>
        <w:spacing w:after="0" w:line="276" w:lineRule="auto"/>
        <w:jc w:val="both"/>
        <w:textAlignment w:val="auto"/>
        <w:rPr>
          <w:rFonts w:cs="Arial"/>
          <w:sz w:val="21"/>
          <w:szCs w:val="21"/>
        </w:rPr>
      </w:pPr>
    </w:p>
    <w:p w14:paraId="52EEA3C2" w14:textId="6199DBA9" w:rsidR="00491340" w:rsidRDefault="00491340" w:rsidP="00FD4BA1">
      <w:pPr>
        <w:spacing w:after="0" w:line="276" w:lineRule="auto"/>
        <w:jc w:val="both"/>
        <w:rPr>
          <w:rFonts w:cs="Arial"/>
          <w:b/>
          <w:bCs/>
          <w:sz w:val="21"/>
          <w:szCs w:val="21"/>
        </w:rPr>
      </w:pPr>
      <w:bookmarkStart w:id="1" w:name="_Hlk84241646"/>
      <w:r w:rsidRPr="008C5D29">
        <w:rPr>
          <w:rFonts w:cs="Arial"/>
          <w:b/>
          <w:bCs/>
          <w:sz w:val="21"/>
          <w:szCs w:val="21"/>
        </w:rPr>
        <w:t xml:space="preserve">Prosilci za štipendijo </w:t>
      </w:r>
      <w:r w:rsidR="003B431D">
        <w:rPr>
          <w:rFonts w:cs="Arial"/>
          <w:b/>
          <w:bCs/>
          <w:sz w:val="21"/>
          <w:szCs w:val="21"/>
        </w:rPr>
        <w:t>pošljite</w:t>
      </w:r>
      <w:r w:rsidRPr="008C5D29">
        <w:rPr>
          <w:rFonts w:cs="Arial"/>
          <w:b/>
          <w:bCs/>
          <w:sz w:val="21"/>
          <w:szCs w:val="21"/>
        </w:rPr>
        <w:t>:</w:t>
      </w:r>
    </w:p>
    <w:p w14:paraId="19A89430" w14:textId="0C7B9F16" w:rsidR="00491340" w:rsidRPr="008C5D29" w:rsidRDefault="00491340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76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 w:rsidRPr="008C5D29">
        <w:rPr>
          <w:rFonts w:cs="Arial"/>
          <w:sz w:val="21"/>
          <w:szCs w:val="21"/>
        </w:rPr>
        <w:t>motivacijsko pismo (predstavitev, podatki o šolanju, trajanje šolanja, navedbo posebnih zn</w:t>
      </w:r>
      <w:r w:rsidR="00B21347">
        <w:rPr>
          <w:rFonts w:cs="Arial"/>
          <w:sz w:val="21"/>
          <w:szCs w:val="21"/>
        </w:rPr>
        <w:t>an</w:t>
      </w:r>
      <w:r w:rsidRPr="008C5D29">
        <w:rPr>
          <w:rFonts w:cs="Arial"/>
          <w:sz w:val="21"/>
          <w:szCs w:val="21"/>
        </w:rPr>
        <w:t>j ali dosežkov</w:t>
      </w:r>
      <w:r w:rsidR="003B431D">
        <w:rPr>
          <w:rFonts w:cs="Arial"/>
          <w:sz w:val="21"/>
          <w:szCs w:val="21"/>
        </w:rPr>
        <w:t>, …</w:t>
      </w:r>
      <w:r w:rsidRPr="008C5D29">
        <w:rPr>
          <w:rFonts w:cs="Arial"/>
          <w:sz w:val="21"/>
          <w:szCs w:val="21"/>
        </w:rPr>
        <w:t>)</w:t>
      </w:r>
      <w:r w:rsidR="008C5D29">
        <w:rPr>
          <w:rFonts w:cs="Arial"/>
          <w:sz w:val="21"/>
          <w:szCs w:val="21"/>
        </w:rPr>
        <w:t>,</w:t>
      </w:r>
    </w:p>
    <w:p w14:paraId="45923431" w14:textId="66F916AA" w:rsidR="00491340" w:rsidRPr="008C5D29" w:rsidRDefault="00491340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76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 w:rsidRPr="008C5D29">
        <w:rPr>
          <w:rFonts w:cs="Arial"/>
          <w:sz w:val="21"/>
          <w:szCs w:val="21"/>
        </w:rPr>
        <w:t>fotokopijo potrdila o vpisu v izobraževalni program,</w:t>
      </w:r>
    </w:p>
    <w:p w14:paraId="00A3C086" w14:textId="5DBD68A7" w:rsidR="00491340" w:rsidRPr="00DF0A0D" w:rsidRDefault="00491340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76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 w:rsidRPr="008C5D29">
        <w:rPr>
          <w:rFonts w:cs="Arial"/>
          <w:sz w:val="21"/>
          <w:szCs w:val="21"/>
        </w:rPr>
        <w:t>fotokopijo zadnjega spričevala, kjer so razvidne ocene oziroma potrdilo o opravljenih izpitih iz zaključenega predhodnega študijskega leta</w:t>
      </w:r>
      <w:r w:rsidR="00DF0A0D">
        <w:rPr>
          <w:rFonts w:cs="Arial"/>
          <w:sz w:val="21"/>
          <w:szCs w:val="21"/>
        </w:rPr>
        <w:t>,</w:t>
      </w:r>
    </w:p>
    <w:p w14:paraId="5FA90AF9" w14:textId="6C784A0B" w:rsidR="00DF0A0D" w:rsidRPr="008C5D29" w:rsidRDefault="00DF0A0D" w:rsidP="00FD4BA1">
      <w:pPr>
        <w:pStyle w:val="Odstavekseznama"/>
        <w:numPr>
          <w:ilvl w:val="0"/>
          <w:numId w:val="31"/>
        </w:numPr>
        <w:suppressAutoHyphens w:val="0"/>
        <w:autoSpaceDN/>
        <w:spacing w:after="0" w:line="276" w:lineRule="auto"/>
        <w:jc w:val="both"/>
        <w:textAlignment w:val="auto"/>
        <w:rPr>
          <w:rFonts w:cs="Arial"/>
          <w:color w:val="212529"/>
          <w:sz w:val="21"/>
          <w:szCs w:val="21"/>
        </w:rPr>
      </w:pPr>
      <w:r>
        <w:rPr>
          <w:rFonts w:cs="Arial"/>
          <w:sz w:val="21"/>
          <w:szCs w:val="21"/>
        </w:rPr>
        <w:t>morebitna druga dokazila, s katerimi se radi pohvalite.</w:t>
      </w:r>
    </w:p>
    <w:p w14:paraId="3E3C7E5E" w14:textId="77777777" w:rsidR="008F23FE" w:rsidRPr="008C5D29" w:rsidRDefault="008F23FE" w:rsidP="00FD4BA1">
      <w:pPr>
        <w:spacing w:after="0" w:line="276" w:lineRule="auto"/>
        <w:ind w:left="360"/>
        <w:jc w:val="both"/>
        <w:rPr>
          <w:rFonts w:cs="Arial"/>
          <w:sz w:val="21"/>
          <w:szCs w:val="21"/>
        </w:rPr>
      </w:pPr>
    </w:p>
    <w:p w14:paraId="6BCD79B0" w14:textId="47834F59" w:rsidR="003B431D" w:rsidRDefault="008F23FE" w:rsidP="003B431D">
      <w:pPr>
        <w:spacing w:after="0" w:line="240" w:lineRule="auto"/>
        <w:jc w:val="both"/>
        <w:rPr>
          <w:rFonts w:cs="Arial"/>
          <w:b/>
          <w:bCs/>
          <w:sz w:val="21"/>
          <w:szCs w:val="21"/>
        </w:rPr>
      </w:pPr>
      <w:r w:rsidRPr="003B431D">
        <w:rPr>
          <w:rFonts w:cs="Arial"/>
          <w:b/>
          <w:bCs/>
          <w:sz w:val="21"/>
          <w:szCs w:val="21"/>
        </w:rPr>
        <w:t xml:space="preserve">Motivacijsko pismo, skupaj s prilogami, pošljite na </w:t>
      </w:r>
      <w:r w:rsidR="003B431D" w:rsidRPr="003B431D">
        <w:rPr>
          <w:rFonts w:cs="Arial"/>
          <w:b/>
          <w:bCs/>
          <w:sz w:val="21"/>
          <w:szCs w:val="21"/>
        </w:rPr>
        <w:t xml:space="preserve">elektronski </w:t>
      </w:r>
      <w:r w:rsidRPr="003B431D">
        <w:rPr>
          <w:rFonts w:cs="Arial"/>
          <w:b/>
          <w:bCs/>
          <w:sz w:val="21"/>
          <w:szCs w:val="21"/>
        </w:rPr>
        <w:t>naslov:</w:t>
      </w:r>
      <w:r w:rsidR="003B431D" w:rsidRPr="003B431D">
        <w:rPr>
          <w:rFonts w:cs="Arial"/>
          <w:b/>
          <w:bCs/>
          <w:sz w:val="21"/>
          <w:szCs w:val="21"/>
        </w:rPr>
        <w:t xml:space="preserve"> </w:t>
      </w:r>
      <w:hyperlink r:id="rId11" w:history="1">
        <w:r w:rsidR="003B431D" w:rsidRPr="003B431D">
          <w:rPr>
            <w:rStyle w:val="Hiperpovezava"/>
            <w:rFonts w:cs="Arial"/>
            <w:b/>
            <w:bCs/>
            <w:sz w:val="21"/>
            <w:szCs w:val="21"/>
          </w:rPr>
          <w:t>kadrovska@dem.si</w:t>
        </w:r>
      </w:hyperlink>
      <w:r w:rsidRPr="003B431D">
        <w:rPr>
          <w:rFonts w:cs="Arial"/>
          <w:b/>
          <w:bCs/>
          <w:sz w:val="21"/>
          <w:szCs w:val="21"/>
        </w:rPr>
        <w:t xml:space="preserve">, </w:t>
      </w:r>
      <w:r w:rsidRPr="003B431D">
        <w:rPr>
          <w:rFonts w:cs="Arial"/>
          <w:b/>
          <w:bCs/>
          <w:i/>
          <w:iCs/>
          <w:sz w:val="21"/>
          <w:szCs w:val="21"/>
        </w:rPr>
        <w:t xml:space="preserve">najkasneje do vključno </w:t>
      </w:r>
      <w:r w:rsidR="00DF0A0D">
        <w:rPr>
          <w:rFonts w:cs="Arial"/>
          <w:b/>
          <w:bCs/>
          <w:i/>
          <w:iCs/>
          <w:sz w:val="21"/>
          <w:szCs w:val="21"/>
        </w:rPr>
        <w:t>20</w:t>
      </w:r>
      <w:r w:rsidRPr="003B431D">
        <w:rPr>
          <w:rFonts w:cs="Arial"/>
          <w:b/>
          <w:bCs/>
          <w:i/>
          <w:iCs/>
          <w:sz w:val="21"/>
          <w:szCs w:val="21"/>
        </w:rPr>
        <w:t>. 1</w:t>
      </w:r>
      <w:r w:rsidR="00292A31">
        <w:rPr>
          <w:rFonts w:cs="Arial"/>
          <w:b/>
          <w:bCs/>
          <w:i/>
          <w:iCs/>
          <w:sz w:val="21"/>
          <w:szCs w:val="21"/>
        </w:rPr>
        <w:t>2</w:t>
      </w:r>
      <w:r w:rsidRPr="003B431D">
        <w:rPr>
          <w:rFonts w:cs="Arial"/>
          <w:b/>
          <w:bCs/>
          <w:i/>
          <w:iCs/>
          <w:sz w:val="21"/>
          <w:szCs w:val="21"/>
        </w:rPr>
        <w:t>. 202</w:t>
      </w:r>
      <w:r w:rsidR="006C4518">
        <w:rPr>
          <w:rFonts w:cs="Arial"/>
          <w:b/>
          <w:bCs/>
          <w:i/>
          <w:iCs/>
          <w:sz w:val="21"/>
          <w:szCs w:val="21"/>
        </w:rPr>
        <w:t>4</w:t>
      </w:r>
      <w:r w:rsidRPr="003B431D">
        <w:rPr>
          <w:rFonts w:cs="Arial"/>
          <w:b/>
          <w:bCs/>
          <w:sz w:val="21"/>
          <w:szCs w:val="21"/>
        </w:rPr>
        <w:t>.</w:t>
      </w:r>
      <w:r w:rsidR="003B431D">
        <w:rPr>
          <w:rFonts w:cs="Arial"/>
          <w:b/>
          <w:bCs/>
          <w:sz w:val="21"/>
          <w:szCs w:val="21"/>
        </w:rPr>
        <w:t xml:space="preserve"> </w:t>
      </w:r>
    </w:p>
    <w:p w14:paraId="184EAFBB" w14:textId="77777777" w:rsidR="00A94EAE" w:rsidRDefault="00A94EAE" w:rsidP="003B431D">
      <w:pPr>
        <w:spacing w:after="0" w:line="240" w:lineRule="auto"/>
        <w:jc w:val="both"/>
        <w:rPr>
          <w:rFonts w:cs="Arial"/>
          <w:b/>
          <w:bCs/>
          <w:sz w:val="21"/>
          <w:szCs w:val="21"/>
        </w:rPr>
      </w:pPr>
    </w:p>
    <w:p w14:paraId="3BD56E63" w14:textId="2E50C620" w:rsidR="008F23FE" w:rsidRPr="003B431D" w:rsidRDefault="008F23FE" w:rsidP="003B431D">
      <w:pPr>
        <w:spacing w:after="0" w:line="240" w:lineRule="auto"/>
        <w:jc w:val="both"/>
        <w:rPr>
          <w:rFonts w:cs="Arial"/>
          <w:b/>
          <w:bCs/>
          <w:sz w:val="21"/>
          <w:szCs w:val="21"/>
        </w:rPr>
      </w:pPr>
      <w:r>
        <w:rPr>
          <w:rFonts w:cs="Arial"/>
          <w:sz w:val="21"/>
          <w:szCs w:val="21"/>
        </w:rPr>
        <w:t>Obravnavali bomo le pravočasne in popolne vloge.</w:t>
      </w:r>
      <w:bookmarkEnd w:id="1"/>
    </w:p>
    <w:sectPr w:rsidR="008F23FE" w:rsidRPr="003B431D" w:rsidSect="00A94EA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557D5" w14:textId="77777777" w:rsidR="00202BA4" w:rsidRDefault="00202BA4" w:rsidP="00125CF8">
      <w:r>
        <w:separator/>
      </w:r>
    </w:p>
    <w:p w14:paraId="14D77726" w14:textId="77777777" w:rsidR="00202BA4" w:rsidRDefault="00202BA4" w:rsidP="00125CF8"/>
  </w:endnote>
  <w:endnote w:type="continuationSeparator" w:id="0">
    <w:p w14:paraId="66EDE341" w14:textId="77777777" w:rsidR="00202BA4" w:rsidRDefault="00202BA4" w:rsidP="00125CF8">
      <w:r>
        <w:continuationSeparator/>
      </w:r>
    </w:p>
    <w:p w14:paraId="4F3424A1" w14:textId="77777777" w:rsidR="00202BA4" w:rsidRDefault="00202BA4" w:rsidP="00125C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cumin Pro">
    <w:altName w:val="Calibri"/>
    <w:panose1 w:val="00000000000000000000"/>
    <w:charset w:val="00"/>
    <w:family w:val="swiss"/>
    <w:notTrueType/>
    <w:pitch w:val="variable"/>
    <w:sig w:usb0="20000007" w:usb1="00000001" w:usb2="00000000" w:usb3="00000000" w:csb0="00000193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CF4BF" w14:textId="77777777" w:rsidR="008905E6" w:rsidRDefault="008905E6" w:rsidP="008C40AA">
    <w:pPr>
      <w:pStyle w:val="Noga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end"/>
    </w:r>
  </w:p>
  <w:p w14:paraId="44C61CB4" w14:textId="77777777" w:rsidR="00971ABE" w:rsidRDefault="00971ABE" w:rsidP="008C40AA">
    <w:pPr>
      <w:pStyle w:val="Noga"/>
    </w:pPr>
  </w:p>
  <w:p w14:paraId="4BFB4FB5" w14:textId="77777777" w:rsidR="00DF29C5" w:rsidRDefault="00DF29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4E6C2F" w14:textId="54E99878" w:rsidR="00DD70E4" w:rsidRDefault="00FC2C7B" w:rsidP="003B431D">
    <w:pPr>
      <w:pStyle w:val="Noga"/>
      <w:ind w:left="0"/>
      <w:jc w:val="left"/>
    </w:pPr>
    <w:r w:rsidRPr="00802FAC">
      <w:tab/>
    </w:r>
  </w:p>
  <w:p w14:paraId="03C39B68" w14:textId="77777777" w:rsidR="00DF29C5" w:rsidRDefault="00DF29C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A7EB1C" w14:textId="77777777" w:rsidR="008C40AA" w:rsidRDefault="008C40AA" w:rsidP="008C40AA">
    <w:pPr>
      <w:pStyle w:val="Noga"/>
    </w:pPr>
  </w:p>
  <w:p w14:paraId="5448BAB4" w14:textId="490D2200" w:rsidR="00125CF8" w:rsidRPr="008C40AA" w:rsidRDefault="008C40AA" w:rsidP="003B431D">
    <w:pPr>
      <w:pStyle w:val="Noga"/>
      <w:tabs>
        <w:tab w:val="left" w:pos="1020"/>
        <w:tab w:val="left" w:pos="1470"/>
      </w:tabs>
      <w:jc w:val="center"/>
    </w:pPr>
    <w:r>
      <w:tab/>
    </w:r>
    <w:r w:rsidR="003B431D">
      <w:tab/>
    </w:r>
    <w:r w:rsidR="003B431D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4AF12C" w14:textId="77777777" w:rsidR="00202BA4" w:rsidRDefault="00202BA4" w:rsidP="00125CF8">
      <w:r>
        <w:separator/>
      </w:r>
    </w:p>
    <w:p w14:paraId="1D132A82" w14:textId="77777777" w:rsidR="00202BA4" w:rsidRDefault="00202BA4" w:rsidP="00125CF8"/>
  </w:footnote>
  <w:footnote w:type="continuationSeparator" w:id="0">
    <w:p w14:paraId="10AE4D8B" w14:textId="77777777" w:rsidR="00202BA4" w:rsidRDefault="00202BA4" w:rsidP="00125CF8">
      <w:r>
        <w:continuationSeparator/>
      </w:r>
    </w:p>
    <w:p w14:paraId="09E187B9" w14:textId="77777777" w:rsidR="00202BA4" w:rsidRDefault="00202BA4" w:rsidP="00125C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81E2F9" w14:textId="7CE5B3CF" w:rsidR="00180D3E" w:rsidRDefault="006211A0">
    <w:pPr>
      <w:pStyle w:val="Glava"/>
    </w:pPr>
    <w:r>
      <w:rPr>
        <w:noProof/>
      </w:rPr>
      <w:pict w14:anchorId="0BC20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877016" o:spid="_x0000_s1026" type="#_x0000_t75" style="position:absolute;margin-left:0;margin-top:0;width:1163.5pt;height:872.25pt;z-index:-251652608;mso-position-horizontal:center;mso-position-horizontal-relative:margin;mso-position-vertical:center;mso-position-vertical-relative:margin" o:allowincell="f">
          <v:imagedata r:id="rId1" o:title="Slika1" gain="19661f" blacklevel="22938f"/>
          <w10:wrap anchorx="margin" anchory="margin"/>
        </v:shape>
      </w:pict>
    </w:r>
  </w:p>
  <w:p w14:paraId="0AF62367" w14:textId="77777777" w:rsidR="00DF29C5" w:rsidRDefault="00DF29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483D2" w14:textId="0031BC4D" w:rsidR="00FC2C7B" w:rsidRPr="00077C29" w:rsidRDefault="006211A0" w:rsidP="00125CF8">
    <w:pPr>
      <w:pStyle w:val="Glava"/>
    </w:pPr>
    <w:r>
      <w:rPr>
        <w:rFonts w:cs="Arial"/>
        <w:noProof/>
        <w:szCs w:val="16"/>
        <w:lang w:val="sl-SI" w:eastAsia="sl-SI"/>
      </w:rPr>
      <w:pict w14:anchorId="26C2EE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877017" o:spid="_x0000_s1027" type="#_x0000_t75" style="position:absolute;margin-left:0;margin-top:0;width:1163.5pt;height:872.25pt;z-index:-251651584;mso-position-horizontal:center;mso-position-horizontal-relative:margin;mso-position-vertical:center;mso-position-vertical-relative:margin" o:allowincell="f">
          <v:imagedata r:id="rId1" o:title="Slika1" gain="19661f" blacklevel="22938f"/>
          <w10:wrap anchorx="margin" anchory="margin"/>
        </v:shape>
      </w:pict>
    </w:r>
    <w:r w:rsidR="00DD70E4">
      <w:rPr>
        <w:rFonts w:cs="Arial"/>
        <w:noProof/>
        <w:szCs w:val="16"/>
        <w:lang w:val="sl-SI" w:eastAsia="sl-SI"/>
      </w:rPr>
      <w:drawing>
        <wp:anchor distT="0" distB="0" distL="114300" distR="114300" simplePos="0" relativeHeight="251660800" behindDoc="1" locked="0" layoutInCell="1" allowOverlap="1" wp14:anchorId="450C744B" wp14:editId="09D62BBA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5600"/>
          <wp:effectExtent l="0" t="0" r="0" b="1270"/>
          <wp:wrapNone/>
          <wp:docPr id="4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0981C8" w14:textId="77777777" w:rsidR="00DF29C5" w:rsidRDefault="00DF29C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098486" w14:textId="43F6D736" w:rsidR="00125CF8" w:rsidRPr="00C53794" w:rsidRDefault="00A94EAE" w:rsidP="00A94EAE">
    <w:pPr>
      <w:pStyle w:val="Naslov11"/>
      <w:spacing w:after="28" w:line="240" w:lineRule="auto"/>
      <w:ind w:left="-510" w:firstLine="567"/>
      <w:rPr>
        <w:rFonts w:ascii="Arial" w:hAnsi="Arial" w:cs="Arial"/>
        <w:bCs w:val="0"/>
        <w:sz w:val="16"/>
        <w:szCs w:val="16"/>
        <w:lang w:val="sl-SI"/>
      </w:rPr>
    </w:pPr>
    <w:r>
      <w:rPr>
        <w:noProof/>
      </w:rPr>
      <w:drawing>
        <wp:inline distT="0" distB="0" distL="0" distR="0" wp14:anchorId="4CB32EB5" wp14:editId="2F9074B1">
          <wp:extent cx="1228725" cy="847725"/>
          <wp:effectExtent l="0" t="0" r="9525" b="9525"/>
          <wp:docPr id="5" name="Slika 5" descr="Slika, ki vsebuje besede besedilo, pisava, posnetek zaslona, logotip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Slika, ki vsebuje besede besedilo, pisava, posnetek zaslona, logotip&#10;&#10;Opis je samodejno ustvarje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84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11A0">
      <w:rPr>
        <w:rFonts w:ascii="Arial" w:hAnsi="Arial" w:cs="Arial"/>
        <w:noProof/>
        <w:sz w:val="16"/>
        <w:szCs w:val="16"/>
        <w:lang w:val="sl-SI"/>
      </w:rPr>
      <w:pict w14:anchorId="6CDA5D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27877015" o:spid="_x0000_s1025" type="#_x0000_t75" style="position:absolute;left:0;text-align:left;margin-left:-354.95pt;margin-top:-91.9pt;width:1163.5pt;height:872.25pt;z-index:-251653632;mso-position-horizontal-relative:margin;mso-position-vertical-relative:margin" o:allowincell="f">
          <v:imagedata r:id="rId2" o:title="Slika1" gain="19661f" blacklevel="22938f"/>
          <w10:wrap anchorx="margin" anchory="margin"/>
        </v:shape>
      </w:pict>
    </w:r>
    <w:r>
      <w:rPr>
        <w:rFonts w:ascii="Arial" w:hAnsi="Arial" w:cs="Arial"/>
        <w:sz w:val="16"/>
        <w:szCs w:val="16"/>
        <w:lang w:val="sl-SI"/>
      </w:rPr>
      <w:tab/>
    </w:r>
    <w:r>
      <w:rPr>
        <w:rFonts w:ascii="Arial" w:hAnsi="Arial" w:cs="Arial"/>
        <w:sz w:val="16"/>
        <w:szCs w:val="16"/>
        <w:lang w:val="sl-SI"/>
      </w:rPr>
      <w:tab/>
    </w:r>
    <w:r>
      <w:rPr>
        <w:rFonts w:ascii="Arial" w:hAnsi="Arial" w:cs="Arial"/>
        <w:sz w:val="16"/>
        <w:szCs w:val="16"/>
        <w:lang w:val="sl-SI"/>
      </w:rPr>
      <w:tab/>
    </w:r>
    <w:r>
      <w:rPr>
        <w:rFonts w:ascii="Arial" w:hAnsi="Arial" w:cs="Arial"/>
        <w:sz w:val="16"/>
        <w:szCs w:val="16"/>
        <w:lang w:val="sl-SI"/>
      </w:rPr>
      <w:tab/>
    </w:r>
    <w:r>
      <w:rPr>
        <w:rFonts w:ascii="Arial" w:hAnsi="Arial" w:cs="Arial"/>
        <w:sz w:val="16"/>
        <w:szCs w:val="16"/>
        <w:lang w:val="sl-SI"/>
      </w:rPr>
      <w:tab/>
    </w:r>
    <w:r>
      <w:rPr>
        <w:rFonts w:ascii="Arial" w:hAnsi="Arial" w:cs="Arial"/>
        <w:sz w:val="16"/>
        <w:szCs w:val="16"/>
        <w:lang w:val="sl-SI"/>
      </w:rPr>
      <w:tab/>
    </w:r>
    <w:r>
      <w:rPr>
        <w:rFonts w:ascii="Arial" w:hAnsi="Arial" w:cs="Arial"/>
        <w:sz w:val="16"/>
        <w:szCs w:val="16"/>
        <w:lang w:val="sl-S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14.8pt;height:200.4pt" o:bullet="t">
        <v:imagedata r:id="rId1" o:title="clip_image002"/>
      </v:shape>
    </w:pict>
  </w:numPicBullet>
  <w:numPicBullet w:numPicBulletId="1">
    <w:pict>
      <v:shape id="_x0000_i1049" type="#_x0000_t75" style="width:21.6pt;height:16.8pt" o:bullet="t">
        <v:imagedata r:id="rId2" o:title="DEM_logo"/>
      </v:shape>
    </w:pict>
  </w:numPicBullet>
  <w:abstractNum w:abstractNumId="0" w15:restartNumberingAfterBreak="0">
    <w:nsid w:val="FFFFFFFB"/>
    <w:multiLevelType w:val="multilevel"/>
    <w:tmpl w:val="2116A1F6"/>
    <w:lvl w:ilvl="0">
      <w:start w:val="1"/>
      <w:numFmt w:val="decimal"/>
      <w:pStyle w:val="Naslov1"/>
      <w:lvlText w:val="%1."/>
      <w:legacy w:legacy="1" w:legacySpace="144" w:legacyIndent="0"/>
      <w:lvlJc w:val="left"/>
    </w:lvl>
    <w:lvl w:ilvl="1">
      <w:start w:val="1"/>
      <w:numFmt w:val="decimal"/>
      <w:pStyle w:val="Naslov2"/>
      <w:lvlText w:val="%1.%2"/>
      <w:legacy w:legacy="1" w:legacySpace="144" w:legacyIndent="0"/>
      <w:lvlJc w:val="left"/>
    </w:lvl>
    <w:lvl w:ilvl="2">
      <w:start w:val="1"/>
      <w:numFmt w:val="decimal"/>
      <w:pStyle w:val="Naslov3"/>
      <w:lvlText w:val="%1.%2.%3"/>
      <w:legacy w:legacy="1" w:legacySpace="144" w:legacyIndent="0"/>
      <w:lvlJc w:val="left"/>
    </w:lvl>
    <w:lvl w:ilvl="3">
      <w:start w:val="1"/>
      <w:numFmt w:val="decimal"/>
      <w:pStyle w:val="Naslov4"/>
      <w:lvlText w:val="%1.%2.%3.%4"/>
      <w:legacy w:legacy="1" w:legacySpace="144" w:legacyIndent="0"/>
      <w:lvlJc w:val="left"/>
    </w:lvl>
    <w:lvl w:ilvl="4">
      <w:start w:val="1"/>
      <w:numFmt w:val="decimal"/>
      <w:pStyle w:val="Naslov5"/>
      <w:lvlText w:val="%1.%2.%3.%4.%5"/>
      <w:legacy w:legacy="1" w:legacySpace="144" w:legacyIndent="0"/>
      <w:lvlJc w:val="left"/>
    </w:lvl>
    <w:lvl w:ilvl="5">
      <w:start w:val="1"/>
      <w:numFmt w:val="decimal"/>
      <w:pStyle w:val="Naslov6"/>
      <w:lvlText w:val="%1.%2.%3.%4.%5.%6"/>
      <w:legacy w:legacy="1" w:legacySpace="144" w:legacyIndent="0"/>
      <w:lvlJc w:val="left"/>
    </w:lvl>
    <w:lvl w:ilvl="6">
      <w:start w:val="1"/>
      <w:numFmt w:val="decimal"/>
      <w:pStyle w:val="Naslov7"/>
      <w:lvlText w:val="%1.%2.%3.%4.%5.%6.%7"/>
      <w:legacy w:legacy="1" w:legacySpace="144" w:legacyIndent="0"/>
      <w:lvlJc w:val="left"/>
    </w:lvl>
    <w:lvl w:ilvl="7">
      <w:start w:val="1"/>
      <w:numFmt w:val="decimal"/>
      <w:pStyle w:val="Naslov8"/>
      <w:lvlText w:val="%1.%2.%3.%4.%5.%6.%7.%8"/>
      <w:legacy w:legacy="1" w:legacySpace="144" w:legacyIndent="0"/>
      <w:lvlJc w:val="left"/>
    </w:lvl>
    <w:lvl w:ilvl="8">
      <w:start w:val="1"/>
      <w:numFmt w:val="decimal"/>
      <w:pStyle w:val="Naslov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E45296"/>
    <w:multiLevelType w:val="multilevel"/>
    <w:tmpl w:val="F8E614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7767F"/>
    <w:multiLevelType w:val="hybridMultilevel"/>
    <w:tmpl w:val="4BD8FC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022A43"/>
    <w:multiLevelType w:val="multilevel"/>
    <w:tmpl w:val="042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A5E7259"/>
    <w:multiLevelType w:val="hybridMultilevel"/>
    <w:tmpl w:val="C7FE000A"/>
    <w:lvl w:ilvl="0" w:tplc="7ECE382E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9B5847"/>
    <w:multiLevelType w:val="hybridMultilevel"/>
    <w:tmpl w:val="9888400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5B0775"/>
    <w:multiLevelType w:val="hybridMultilevel"/>
    <w:tmpl w:val="ADD0AE44"/>
    <w:lvl w:ilvl="0" w:tplc="1F1CC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46E89"/>
    <w:multiLevelType w:val="hybridMultilevel"/>
    <w:tmpl w:val="77EACF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ED65DAD"/>
    <w:multiLevelType w:val="hybridMultilevel"/>
    <w:tmpl w:val="952E6BAE"/>
    <w:lvl w:ilvl="0" w:tplc="90F4604A">
      <w:numFmt w:val="bullet"/>
      <w:lvlText w:val="-"/>
      <w:lvlJc w:val="left"/>
      <w:pPr>
        <w:ind w:left="9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10BC3C0D"/>
    <w:multiLevelType w:val="hybridMultilevel"/>
    <w:tmpl w:val="F2D6AD82"/>
    <w:lvl w:ilvl="0" w:tplc="FFFFFFFF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AC2D02"/>
    <w:multiLevelType w:val="hybridMultilevel"/>
    <w:tmpl w:val="C75EE76E"/>
    <w:lvl w:ilvl="0" w:tplc="44AE5B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17EDA"/>
    <w:multiLevelType w:val="hybridMultilevel"/>
    <w:tmpl w:val="9084C3B0"/>
    <w:lvl w:ilvl="0" w:tplc="7A82703A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4E628F"/>
    <w:multiLevelType w:val="hybridMultilevel"/>
    <w:tmpl w:val="C1B25F20"/>
    <w:lvl w:ilvl="0" w:tplc="E9F28C1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39753A"/>
    <w:multiLevelType w:val="hybridMultilevel"/>
    <w:tmpl w:val="EAA6A2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734E9B"/>
    <w:multiLevelType w:val="hybridMultilevel"/>
    <w:tmpl w:val="CD8C09D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4AA6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0D58F5"/>
    <w:multiLevelType w:val="hybridMultilevel"/>
    <w:tmpl w:val="C2967C8E"/>
    <w:lvl w:ilvl="0" w:tplc="10B2DBE4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51E408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0BC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E463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2E5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58BC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0DD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24E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CA68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CC0A19"/>
    <w:multiLevelType w:val="hybridMultilevel"/>
    <w:tmpl w:val="C9985BAA"/>
    <w:lvl w:ilvl="0" w:tplc="6832DB26">
      <w:start w:val="1"/>
      <w:numFmt w:val="bullet"/>
      <w:lvlText w:val=""/>
      <w:lvlJc w:val="left"/>
      <w:pPr>
        <w:ind w:left="108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54D0224"/>
    <w:multiLevelType w:val="hybridMultilevel"/>
    <w:tmpl w:val="5FE8C80A"/>
    <w:lvl w:ilvl="0" w:tplc="E8C2F27E">
      <w:start w:val="1"/>
      <w:numFmt w:val="decimal"/>
      <w:pStyle w:val="Otevilenseznam"/>
      <w:lvlText w:val="%1."/>
      <w:lvlJc w:val="left"/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04643FA">
      <w:start w:val="1"/>
      <w:numFmt w:val="decimal"/>
      <w:pStyle w:val="Otevilenseznam"/>
      <w:lvlText w:val="%2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144D6"/>
    <w:multiLevelType w:val="hybridMultilevel"/>
    <w:tmpl w:val="F66073FE"/>
    <w:lvl w:ilvl="0" w:tplc="1F1CC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B6423C"/>
    <w:multiLevelType w:val="hybridMultilevel"/>
    <w:tmpl w:val="CAF244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091046"/>
    <w:multiLevelType w:val="hybridMultilevel"/>
    <w:tmpl w:val="7BE446A0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C44B4"/>
    <w:multiLevelType w:val="hybridMultilevel"/>
    <w:tmpl w:val="FCE81972"/>
    <w:lvl w:ilvl="0" w:tplc="8B20CEE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559C4"/>
    <w:multiLevelType w:val="hybridMultilevel"/>
    <w:tmpl w:val="45A4F106"/>
    <w:lvl w:ilvl="0" w:tplc="6AD8756E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065005A"/>
    <w:multiLevelType w:val="hybridMultilevel"/>
    <w:tmpl w:val="FA4009EA"/>
    <w:lvl w:ilvl="0" w:tplc="A9DCF6DC">
      <w:start w:val="1"/>
      <w:numFmt w:val="bullet"/>
      <w:pStyle w:val="Oznaenseznam"/>
      <w:lvlText w:val="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1" w:tplc="5BD46BC6">
      <w:start w:val="1"/>
      <w:numFmt w:val="decimal"/>
      <w:lvlText w:val="%2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4D7D26"/>
    <w:multiLevelType w:val="multilevel"/>
    <w:tmpl w:val="D314525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C87ED7"/>
    <w:multiLevelType w:val="multilevel"/>
    <w:tmpl w:val="0424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FBB27E9"/>
    <w:multiLevelType w:val="hybridMultilevel"/>
    <w:tmpl w:val="9A2894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7F1AF6"/>
    <w:multiLevelType w:val="hybridMultilevel"/>
    <w:tmpl w:val="F0CEA85A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3228" w:hanging="360"/>
      </w:pPr>
    </w:lvl>
    <w:lvl w:ilvl="4" w:tplc="FFFFFFFF">
      <w:start w:val="1"/>
      <w:numFmt w:val="lowerLetter"/>
      <w:lvlText w:val="%5."/>
      <w:lvlJc w:val="left"/>
      <w:pPr>
        <w:ind w:left="3948" w:hanging="360"/>
      </w:pPr>
    </w:lvl>
    <w:lvl w:ilvl="5" w:tplc="FFFFFFFF">
      <w:start w:val="1"/>
      <w:numFmt w:val="lowerRoman"/>
      <w:lvlText w:val="%6."/>
      <w:lvlJc w:val="right"/>
      <w:pPr>
        <w:ind w:left="4668" w:hanging="180"/>
      </w:pPr>
    </w:lvl>
    <w:lvl w:ilvl="6" w:tplc="FFFFFFFF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26728F3"/>
    <w:multiLevelType w:val="hybridMultilevel"/>
    <w:tmpl w:val="5748F1C0"/>
    <w:lvl w:ilvl="0" w:tplc="0424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9" w15:restartNumberingAfterBreak="0">
    <w:nsid w:val="74D2662E"/>
    <w:multiLevelType w:val="hybridMultilevel"/>
    <w:tmpl w:val="59FA3D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4AA6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CAC276A"/>
    <w:multiLevelType w:val="hybridMultilevel"/>
    <w:tmpl w:val="17824B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1400535">
    <w:abstractNumId w:val="0"/>
  </w:num>
  <w:num w:numId="2" w16cid:durableId="101195499">
    <w:abstractNumId w:val="23"/>
  </w:num>
  <w:num w:numId="3" w16cid:durableId="1183207982">
    <w:abstractNumId w:val="17"/>
  </w:num>
  <w:num w:numId="4" w16cid:durableId="1707565426">
    <w:abstractNumId w:val="25"/>
  </w:num>
  <w:num w:numId="5" w16cid:durableId="377778021">
    <w:abstractNumId w:val="3"/>
  </w:num>
  <w:num w:numId="6" w16cid:durableId="1416052186">
    <w:abstractNumId w:val="13"/>
  </w:num>
  <w:num w:numId="7" w16cid:durableId="497500666">
    <w:abstractNumId w:val="26"/>
  </w:num>
  <w:num w:numId="8" w16cid:durableId="1145508610">
    <w:abstractNumId w:val="15"/>
  </w:num>
  <w:num w:numId="9" w16cid:durableId="1719931459">
    <w:abstractNumId w:val="10"/>
  </w:num>
  <w:num w:numId="10" w16cid:durableId="1152990748">
    <w:abstractNumId w:val="7"/>
  </w:num>
  <w:num w:numId="11" w16cid:durableId="1736977071">
    <w:abstractNumId w:val="19"/>
  </w:num>
  <w:num w:numId="12" w16cid:durableId="1345089017">
    <w:abstractNumId w:val="8"/>
  </w:num>
  <w:num w:numId="13" w16cid:durableId="1496917557">
    <w:abstractNumId w:val="4"/>
  </w:num>
  <w:num w:numId="14" w16cid:durableId="490875561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6071132">
    <w:abstractNumId w:val="2"/>
  </w:num>
  <w:num w:numId="16" w16cid:durableId="1680347923">
    <w:abstractNumId w:val="22"/>
  </w:num>
  <w:num w:numId="17" w16cid:durableId="963384230">
    <w:abstractNumId w:val="9"/>
  </w:num>
  <w:num w:numId="18" w16cid:durableId="1762943905">
    <w:abstractNumId w:val="5"/>
  </w:num>
  <w:num w:numId="19" w16cid:durableId="1277370085">
    <w:abstractNumId w:val="16"/>
  </w:num>
  <w:num w:numId="20" w16cid:durableId="16630054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34568374">
    <w:abstractNumId w:val="24"/>
  </w:num>
  <w:num w:numId="22" w16cid:durableId="1888949387">
    <w:abstractNumId w:val="29"/>
  </w:num>
  <w:num w:numId="23" w16cid:durableId="1101222730">
    <w:abstractNumId w:val="14"/>
  </w:num>
  <w:num w:numId="24" w16cid:durableId="69892998">
    <w:abstractNumId w:val="28"/>
  </w:num>
  <w:num w:numId="25" w16cid:durableId="294529281">
    <w:abstractNumId w:val="18"/>
  </w:num>
  <w:num w:numId="26" w16cid:durableId="1494251083">
    <w:abstractNumId w:val="6"/>
  </w:num>
  <w:num w:numId="27" w16cid:durableId="1469842">
    <w:abstractNumId w:val="30"/>
  </w:num>
  <w:num w:numId="28" w16cid:durableId="1691949173">
    <w:abstractNumId w:val="21"/>
  </w:num>
  <w:num w:numId="29" w16cid:durableId="114294790">
    <w:abstractNumId w:val="20"/>
  </w:num>
  <w:num w:numId="30" w16cid:durableId="1807969189">
    <w:abstractNumId w:val="12"/>
  </w:num>
  <w:num w:numId="31" w16cid:durableId="186921995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794"/>
    <w:rsid w:val="00001BFE"/>
    <w:rsid w:val="00002B16"/>
    <w:rsid w:val="00010E73"/>
    <w:rsid w:val="0001473B"/>
    <w:rsid w:val="00014AF3"/>
    <w:rsid w:val="00015DB7"/>
    <w:rsid w:val="00023556"/>
    <w:rsid w:val="00026B43"/>
    <w:rsid w:val="00027950"/>
    <w:rsid w:val="00032AD4"/>
    <w:rsid w:val="00035353"/>
    <w:rsid w:val="000406A4"/>
    <w:rsid w:val="0004363E"/>
    <w:rsid w:val="00047FA6"/>
    <w:rsid w:val="00051B5C"/>
    <w:rsid w:val="00051BE6"/>
    <w:rsid w:val="00053A1D"/>
    <w:rsid w:val="000541A6"/>
    <w:rsid w:val="00061075"/>
    <w:rsid w:val="00065CF9"/>
    <w:rsid w:val="000720EA"/>
    <w:rsid w:val="00072845"/>
    <w:rsid w:val="00072D18"/>
    <w:rsid w:val="00073F05"/>
    <w:rsid w:val="00077C29"/>
    <w:rsid w:val="00083001"/>
    <w:rsid w:val="0008360E"/>
    <w:rsid w:val="00086645"/>
    <w:rsid w:val="000A4D8B"/>
    <w:rsid w:val="000B2376"/>
    <w:rsid w:val="000B237A"/>
    <w:rsid w:val="000B2C6E"/>
    <w:rsid w:val="000B502A"/>
    <w:rsid w:val="000B50F1"/>
    <w:rsid w:val="000C612C"/>
    <w:rsid w:val="000D1BA3"/>
    <w:rsid w:val="000D35B2"/>
    <w:rsid w:val="000D452C"/>
    <w:rsid w:val="000D474F"/>
    <w:rsid w:val="000D5010"/>
    <w:rsid w:val="000E0F6A"/>
    <w:rsid w:val="000E1B10"/>
    <w:rsid w:val="000E2B88"/>
    <w:rsid w:val="000E73FE"/>
    <w:rsid w:val="000F4E4D"/>
    <w:rsid w:val="000F6705"/>
    <w:rsid w:val="001001D9"/>
    <w:rsid w:val="00101410"/>
    <w:rsid w:val="00103E52"/>
    <w:rsid w:val="001041EF"/>
    <w:rsid w:val="00115AEC"/>
    <w:rsid w:val="0012018C"/>
    <w:rsid w:val="00125CF8"/>
    <w:rsid w:val="00130FBB"/>
    <w:rsid w:val="00134E1F"/>
    <w:rsid w:val="001353DB"/>
    <w:rsid w:val="0013598A"/>
    <w:rsid w:val="0013617E"/>
    <w:rsid w:val="0013625C"/>
    <w:rsid w:val="00143047"/>
    <w:rsid w:val="0014697E"/>
    <w:rsid w:val="00153920"/>
    <w:rsid w:val="0015507C"/>
    <w:rsid w:val="001603CF"/>
    <w:rsid w:val="00162B66"/>
    <w:rsid w:val="00163644"/>
    <w:rsid w:val="00164338"/>
    <w:rsid w:val="0016566B"/>
    <w:rsid w:val="00166D01"/>
    <w:rsid w:val="00167997"/>
    <w:rsid w:val="0017026A"/>
    <w:rsid w:val="00180D3E"/>
    <w:rsid w:val="001813D9"/>
    <w:rsid w:val="00183548"/>
    <w:rsid w:val="00187069"/>
    <w:rsid w:val="00190F88"/>
    <w:rsid w:val="001950C7"/>
    <w:rsid w:val="001970BC"/>
    <w:rsid w:val="001A4F57"/>
    <w:rsid w:val="001A5CE7"/>
    <w:rsid w:val="001A7952"/>
    <w:rsid w:val="001B06A0"/>
    <w:rsid w:val="001B0DEE"/>
    <w:rsid w:val="001B0F30"/>
    <w:rsid w:val="001B69CC"/>
    <w:rsid w:val="001D246E"/>
    <w:rsid w:val="001D5B9A"/>
    <w:rsid w:val="001E14D1"/>
    <w:rsid w:val="001E738B"/>
    <w:rsid w:val="001F5C67"/>
    <w:rsid w:val="002023C9"/>
    <w:rsid w:val="00202BA4"/>
    <w:rsid w:val="0020529C"/>
    <w:rsid w:val="00206F85"/>
    <w:rsid w:val="002075F6"/>
    <w:rsid w:val="00214D5B"/>
    <w:rsid w:val="002162E4"/>
    <w:rsid w:val="00220F77"/>
    <w:rsid w:val="00227684"/>
    <w:rsid w:val="00227A9A"/>
    <w:rsid w:val="00232E6D"/>
    <w:rsid w:val="00234618"/>
    <w:rsid w:val="00236BAE"/>
    <w:rsid w:val="00242D0C"/>
    <w:rsid w:val="0024598A"/>
    <w:rsid w:val="00251232"/>
    <w:rsid w:val="002516D4"/>
    <w:rsid w:val="002525DB"/>
    <w:rsid w:val="002664C9"/>
    <w:rsid w:val="00272602"/>
    <w:rsid w:val="00274009"/>
    <w:rsid w:val="0028071D"/>
    <w:rsid w:val="00280E2B"/>
    <w:rsid w:val="002814AC"/>
    <w:rsid w:val="00281D84"/>
    <w:rsid w:val="00283C82"/>
    <w:rsid w:val="0028798B"/>
    <w:rsid w:val="002879B1"/>
    <w:rsid w:val="00292A31"/>
    <w:rsid w:val="00296949"/>
    <w:rsid w:val="002A289D"/>
    <w:rsid w:val="002A55A6"/>
    <w:rsid w:val="002B0522"/>
    <w:rsid w:val="002B0958"/>
    <w:rsid w:val="002B3C39"/>
    <w:rsid w:val="002B496A"/>
    <w:rsid w:val="002B5216"/>
    <w:rsid w:val="002B74D0"/>
    <w:rsid w:val="002C0F9A"/>
    <w:rsid w:val="002C1652"/>
    <w:rsid w:val="002C4F0F"/>
    <w:rsid w:val="002C58C3"/>
    <w:rsid w:val="002C7EC1"/>
    <w:rsid w:val="002D223F"/>
    <w:rsid w:val="002D43FD"/>
    <w:rsid w:val="002D4D5C"/>
    <w:rsid w:val="002E13F7"/>
    <w:rsid w:val="002E5D0E"/>
    <w:rsid w:val="002E7EFA"/>
    <w:rsid w:val="002F1BBF"/>
    <w:rsid w:val="002F29EB"/>
    <w:rsid w:val="002F5C2A"/>
    <w:rsid w:val="00305BE9"/>
    <w:rsid w:val="00305CE8"/>
    <w:rsid w:val="0030632B"/>
    <w:rsid w:val="0030693A"/>
    <w:rsid w:val="003109A3"/>
    <w:rsid w:val="00315C87"/>
    <w:rsid w:val="0031736E"/>
    <w:rsid w:val="0031785F"/>
    <w:rsid w:val="00317AEC"/>
    <w:rsid w:val="00337062"/>
    <w:rsid w:val="00341B9A"/>
    <w:rsid w:val="0034282D"/>
    <w:rsid w:val="0034589D"/>
    <w:rsid w:val="00375C43"/>
    <w:rsid w:val="00380161"/>
    <w:rsid w:val="003972C2"/>
    <w:rsid w:val="003A494C"/>
    <w:rsid w:val="003B2594"/>
    <w:rsid w:val="003B431D"/>
    <w:rsid w:val="003B6B03"/>
    <w:rsid w:val="003C1BCC"/>
    <w:rsid w:val="003C349F"/>
    <w:rsid w:val="003C54BB"/>
    <w:rsid w:val="003C5F9A"/>
    <w:rsid w:val="003D6590"/>
    <w:rsid w:val="003D7921"/>
    <w:rsid w:val="003F2C3E"/>
    <w:rsid w:val="003F393B"/>
    <w:rsid w:val="003F5781"/>
    <w:rsid w:val="0040392D"/>
    <w:rsid w:val="00416781"/>
    <w:rsid w:val="004327E3"/>
    <w:rsid w:val="0043683F"/>
    <w:rsid w:val="00436FA2"/>
    <w:rsid w:val="004409AF"/>
    <w:rsid w:val="00450520"/>
    <w:rsid w:val="00454D96"/>
    <w:rsid w:val="004742D0"/>
    <w:rsid w:val="00477593"/>
    <w:rsid w:val="00480A77"/>
    <w:rsid w:val="004813A2"/>
    <w:rsid w:val="00481688"/>
    <w:rsid w:val="00487A20"/>
    <w:rsid w:val="00490590"/>
    <w:rsid w:val="00491340"/>
    <w:rsid w:val="004967BA"/>
    <w:rsid w:val="004A7046"/>
    <w:rsid w:val="004B13BE"/>
    <w:rsid w:val="004B1F90"/>
    <w:rsid w:val="004B594F"/>
    <w:rsid w:val="004B79B6"/>
    <w:rsid w:val="004B7E8F"/>
    <w:rsid w:val="004C0234"/>
    <w:rsid w:val="004C6D5F"/>
    <w:rsid w:val="004D30C8"/>
    <w:rsid w:val="004D5E26"/>
    <w:rsid w:val="004E5826"/>
    <w:rsid w:val="004F1CA1"/>
    <w:rsid w:val="004F43FD"/>
    <w:rsid w:val="004F51B1"/>
    <w:rsid w:val="004F5A99"/>
    <w:rsid w:val="00500C93"/>
    <w:rsid w:val="0050539B"/>
    <w:rsid w:val="00514C43"/>
    <w:rsid w:val="005204F6"/>
    <w:rsid w:val="00522EBC"/>
    <w:rsid w:val="00526F8F"/>
    <w:rsid w:val="00531CF7"/>
    <w:rsid w:val="0053309C"/>
    <w:rsid w:val="00542AE7"/>
    <w:rsid w:val="00552087"/>
    <w:rsid w:val="00554D1A"/>
    <w:rsid w:val="00576AA0"/>
    <w:rsid w:val="00576CC1"/>
    <w:rsid w:val="00585B7D"/>
    <w:rsid w:val="00590811"/>
    <w:rsid w:val="00594B30"/>
    <w:rsid w:val="00596A19"/>
    <w:rsid w:val="005A1EC3"/>
    <w:rsid w:val="005A6F0C"/>
    <w:rsid w:val="005A6F28"/>
    <w:rsid w:val="005B037B"/>
    <w:rsid w:val="005B2516"/>
    <w:rsid w:val="005B26BD"/>
    <w:rsid w:val="005C5AB1"/>
    <w:rsid w:val="005C753D"/>
    <w:rsid w:val="005C7A96"/>
    <w:rsid w:val="005D2186"/>
    <w:rsid w:val="00603705"/>
    <w:rsid w:val="00610A0C"/>
    <w:rsid w:val="00610FA0"/>
    <w:rsid w:val="00615315"/>
    <w:rsid w:val="00625B54"/>
    <w:rsid w:val="006305AC"/>
    <w:rsid w:val="00637619"/>
    <w:rsid w:val="006431B2"/>
    <w:rsid w:val="006432EF"/>
    <w:rsid w:val="00643413"/>
    <w:rsid w:val="0064780D"/>
    <w:rsid w:val="00651713"/>
    <w:rsid w:val="006531AE"/>
    <w:rsid w:val="006644DA"/>
    <w:rsid w:val="006677E3"/>
    <w:rsid w:val="00670A0C"/>
    <w:rsid w:val="006718A2"/>
    <w:rsid w:val="00671A0F"/>
    <w:rsid w:val="0068006A"/>
    <w:rsid w:val="00684E9D"/>
    <w:rsid w:val="006872A9"/>
    <w:rsid w:val="006915B2"/>
    <w:rsid w:val="006947DD"/>
    <w:rsid w:val="00696B04"/>
    <w:rsid w:val="00697AF8"/>
    <w:rsid w:val="006A0D2D"/>
    <w:rsid w:val="006A108D"/>
    <w:rsid w:val="006B5F7E"/>
    <w:rsid w:val="006C4518"/>
    <w:rsid w:val="006C521F"/>
    <w:rsid w:val="006D612D"/>
    <w:rsid w:val="006D728D"/>
    <w:rsid w:val="006E10C2"/>
    <w:rsid w:val="006E1FF6"/>
    <w:rsid w:val="006F2ACB"/>
    <w:rsid w:val="006F2DE1"/>
    <w:rsid w:val="006F326E"/>
    <w:rsid w:val="00701097"/>
    <w:rsid w:val="00703F8E"/>
    <w:rsid w:val="00710D1A"/>
    <w:rsid w:val="00714334"/>
    <w:rsid w:val="00723EAB"/>
    <w:rsid w:val="00724809"/>
    <w:rsid w:val="00726BF9"/>
    <w:rsid w:val="00733EB6"/>
    <w:rsid w:val="0073576F"/>
    <w:rsid w:val="007375E1"/>
    <w:rsid w:val="00740D08"/>
    <w:rsid w:val="00747B8E"/>
    <w:rsid w:val="00752C54"/>
    <w:rsid w:val="00754240"/>
    <w:rsid w:val="00756274"/>
    <w:rsid w:val="0075754F"/>
    <w:rsid w:val="00761963"/>
    <w:rsid w:val="007632EC"/>
    <w:rsid w:val="0077204F"/>
    <w:rsid w:val="0077629F"/>
    <w:rsid w:val="00792DF9"/>
    <w:rsid w:val="007A2752"/>
    <w:rsid w:val="007A2933"/>
    <w:rsid w:val="007A624B"/>
    <w:rsid w:val="007A7A63"/>
    <w:rsid w:val="007B1A5E"/>
    <w:rsid w:val="007B4821"/>
    <w:rsid w:val="007B4BC8"/>
    <w:rsid w:val="007B72E0"/>
    <w:rsid w:val="007C632E"/>
    <w:rsid w:val="007C7176"/>
    <w:rsid w:val="007D01A8"/>
    <w:rsid w:val="007D1222"/>
    <w:rsid w:val="007D30D4"/>
    <w:rsid w:val="007D6469"/>
    <w:rsid w:val="007E1AE3"/>
    <w:rsid w:val="00802FAC"/>
    <w:rsid w:val="0080307B"/>
    <w:rsid w:val="008102DF"/>
    <w:rsid w:val="008119CE"/>
    <w:rsid w:val="00813D03"/>
    <w:rsid w:val="00814E43"/>
    <w:rsid w:val="00822441"/>
    <w:rsid w:val="00826AF9"/>
    <w:rsid w:val="00827FA6"/>
    <w:rsid w:val="008301B1"/>
    <w:rsid w:val="00830A13"/>
    <w:rsid w:val="00830C7F"/>
    <w:rsid w:val="00833630"/>
    <w:rsid w:val="00835E24"/>
    <w:rsid w:val="00845092"/>
    <w:rsid w:val="00845270"/>
    <w:rsid w:val="00845C39"/>
    <w:rsid w:val="00846B54"/>
    <w:rsid w:val="008520A7"/>
    <w:rsid w:val="008526D7"/>
    <w:rsid w:val="00852CEF"/>
    <w:rsid w:val="00855121"/>
    <w:rsid w:val="00857B22"/>
    <w:rsid w:val="00857EFA"/>
    <w:rsid w:val="00870A67"/>
    <w:rsid w:val="00871837"/>
    <w:rsid w:val="008718AF"/>
    <w:rsid w:val="00872AB7"/>
    <w:rsid w:val="008760E8"/>
    <w:rsid w:val="008767A1"/>
    <w:rsid w:val="00876D59"/>
    <w:rsid w:val="00884760"/>
    <w:rsid w:val="00887737"/>
    <w:rsid w:val="00890466"/>
    <w:rsid w:val="008904AC"/>
    <w:rsid w:val="008905E6"/>
    <w:rsid w:val="00890B46"/>
    <w:rsid w:val="0089349E"/>
    <w:rsid w:val="008A16E3"/>
    <w:rsid w:val="008A3743"/>
    <w:rsid w:val="008A6264"/>
    <w:rsid w:val="008B4E8F"/>
    <w:rsid w:val="008B5CEF"/>
    <w:rsid w:val="008C0456"/>
    <w:rsid w:val="008C40AA"/>
    <w:rsid w:val="008C5D29"/>
    <w:rsid w:val="008D605A"/>
    <w:rsid w:val="008E0979"/>
    <w:rsid w:val="008E184B"/>
    <w:rsid w:val="008E2407"/>
    <w:rsid w:val="008E3EFB"/>
    <w:rsid w:val="008F23FE"/>
    <w:rsid w:val="008F584E"/>
    <w:rsid w:val="0090507B"/>
    <w:rsid w:val="00912196"/>
    <w:rsid w:val="00915B14"/>
    <w:rsid w:val="00924C4B"/>
    <w:rsid w:val="009304EE"/>
    <w:rsid w:val="0094061E"/>
    <w:rsid w:val="00952435"/>
    <w:rsid w:val="009555FB"/>
    <w:rsid w:val="00957D76"/>
    <w:rsid w:val="00961DEA"/>
    <w:rsid w:val="00962893"/>
    <w:rsid w:val="009648F7"/>
    <w:rsid w:val="00964F25"/>
    <w:rsid w:val="0097041C"/>
    <w:rsid w:val="00971ABE"/>
    <w:rsid w:val="0097638A"/>
    <w:rsid w:val="00986C5F"/>
    <w:rsid w:val="009903FD"/>
    <w:rsid w:val="00993134"/>
    <w:rsid w:val="00993352"/>
    <w:rsid w:val="009A1A44"/>
    <w:rsid w:val="009A5794"/>
    <w:rsid w:val="009B7DE4"/>
    <w:rsid w:val="009C5E7A"/>
    <w:rsid w:val="009C74AC"/>
    <w:rsid w:val="009D2970"/>
    <w:rsid w:val="009E3AFE"/>
    <w:rsid w:val="009E4311"/>
    <w:rsid w:val="009E5BB8"/>
    <w:rsid w:val="009E6001"/>
    <w:rsid w:val="009F61A3"/>
    <w:rsid w:val="00A0265A"/>
    <w:rsid w:val="00A117AB"/>
    <w:rsid w:val="00A1567C"/>
    <w:rsid w:val="00A200B6"/>
    <w:rsid w:val="00A32CFC"/>
    <w:rsid w:val="00A355B5"/>
    <w:rsid w:val="00A369C1"/>
    <w:rsid w:val="00A4380A"/>
    <w:rsid w:val="00A475B7"/>
    <w:rsid w:val="00A51E75"/>
    <w:rsid w:val="00A60943"/>
    <w:rsid w:val="00A627EF"/>
    <w:rsid w:val="00A63195"/>
    <w:rsid w:val="00A6735A"/>
    <w:rsid w:val="00A70C64"/>
    <w:rsid w:val="00A70D95"/>
    <w:rsid w:val="00A72169"/>
    <w:rsid w:val="00A74354"/>
    <w:rsid w:val="00A80F42"/>
    <w:rsid w:val="00A8328A"/>
    <w:rsid w:val="00A90D7C"/>
    <w:rsid w:val="00A94EAE"/>
    <w:rsid w:val="00A957B7"/>
    <w:rsid w:val="00A96417"/>
    <w:rsid w:val="00AA0466"/>
    <w:rsid w:val="00AA76A5"/>
    <w:rsid w:val="00AC0588"/>
    <w:rsid w:val="00AC15FF"/>
    <w:rsid w:val="00AC319F"/>
    <w:rsid w:val="00AC7987"/>
    <w:rsid w:val="00AD5626"/>
    <w:rsid w:val="00AD7000"/>
    <w:rsid w:val="00AD7925"/>
    <w:rsid w:val="00AE1DBF"/>
    <w:rsid w:val="00AF611C"/>
    <w:rsid w:val="00AF6C19"/>
    <w:rsid w:val="00AF700B"/>
    <w:rsid w:val="00AF7402"/>
    <w:rsid w:val="00AF7C09"/>
    <w:rsid w:val="00B0193E"/>
    <w:rsid w:val="00B0427A"/>
    <w:rsid w:val="00B05CD4"/>
    <w:rsid w:val="00B10F73"/>
    <w:rsid w:val="00B136E8"/>
    <w:rsid w:val="00B16010"/>
    <w:rsid w:val="00B21347"/>
    <w:rsid w:val="00B24DA7"/>
    <w:rsid w:val="00B324BF"/>
    <w:rsid w:val="00B4161D"/>
    <w:rsid w:val="00B4705B"/>
    <w:rsid w:val="00B4731F"/>
    <w:rsid w:val="00B47DC7"/>
    <w:rsid w:val="00B50536"/>
    <w:rsid w:val="00B5405D"/>
    <w:rsid w:val="00B61B5B"/>
    <w:rsid w:val="00B775E1"/>
    <w:rsid w:val="00B812F4"/>
    <w:rsid w:val="00B84AD0"/>
    <w:rsid w:val="00B932E6"/>
    <w:rsid w:val="00BB5317"/>
    <w:rsid w:val="00BB62AF"/>
    <w:rsid w:val="00BC5E05"/>
    <w:rsid w:val="00BD4A0E"/>
    <w:rsid w:val="00BD4A9C"/>
    <w:rsid w:val="00BD4AAE"/>
    <w:rsid w:val="00BE16EE"/>
    <w:rsid w:val="00BE3384"/>
    <w:rsid w:val="00BE3DCE"/>
    <w:rsid w:val="00BF2F91"/>
    <w:rsid w:val="00BF4134"/>
    <w:rsid w:val="00C00066"/>
    <w:rsid w:val="00C00AFF"/>
    <w:rsid w:val="00C01386"/>
    <w:rsid w:val="00C01D9B"/>
    <w:rsid w:val="00C02663"/>
    <w:rsid w:val="00C07878"/>
    <w:rsid w:val="00C17E4B"/>
    <w:rsid w:val="00C239DF"/>
    <w:rsid w:val="00C26089"/>
    <w:rsid w:val="00C3725B"/>
    <w:rsid w:val="00C402DB"/>
    <w:rsid w:val="00C40617"/>
    <w:rsid w:val="00C43F55"/>
    <w:rsid w:val="00C53794"/>
    <w:rsid w:val="00C54BB1"/>
    <w:rsid w:val="00C57F5A"/>
    <w:rsid w:val="00C639B7"/>
    <w:rsid w:val="00C65257"/>
    <w:rsid w:val="00C668AC"/>
    <w:rsid w:val="00C70CB2"/>
    <w:rsid w:val="00C83CA9"/>
    <w:rsid w:val="00C84C41"/>
    <w:rsid w:val="00C8637B"/>
    <w:rsid w:val="00C87E7A"/>
    <w:rsid w:val="00C953E2"/>
    <w:rsid w:val="00CA1E15"/>
    <w:rsid w:val="00CA254F"/>
    <w:rsid w:val="00CA6F6A"/>
    <w:rsid w:val="00CB2D77"/>
    <w:rsid w:val="00CB5931"/>
    <w:rsid w:val="00CB6ADC"/>
    <w:rsid w:val="00CC6A2F"/>
    <w:rsid w:val="00CD28F4"/>
    <w:rsid w:val="00CD6C20"/>
    <w:rsid w:val="00CE2A2D"/>
    <w:rsid w:val="00CF4137"/>
    <w:rsid w:val="00CF4872"/>
    <w:rsid w:val="00D03C5D"/>
    <w:rsid w:val="00D06BCC"/>
    <w:rsid w:val="00D14213"/>
    <w:rsid w:val="00D14AA8"/>
    <w:rsid w:val="00D21399"/>
    <w:rsid w:val="00D2158E"/>
    <w:rsid w:val="00D25DD5"/>
    <w:rsid w:val="00D337C7"/>
    <w:rsid w:val="00D358AC"/>
    <w:rsid w:val="00D35BA1"/>
    <w:rsid w:val="00D361F8"/>
    <w:rsid w:val="00D363A9"/>
    <w:rsid w:val="00D42637"/>
    <w:rsid w:val="00D44A73"/>
    <w:rsid w:val="00D477AA"/>
    <w:rsid w:val="00D47E70"/>
    <w:rsid w:val="00D54AA4"/>
    <w:rsid w:val="00D57AB9"/>
    <w:rsid w:val="00D64CA5"/>
    <w:rsid w:val="00D65578"/>
    <w:rsid w:val="00D659B3"/>
    <w:rsid w:val="00D70A49"/>
    <w:rsid w:val="00D714F5"/>
    <w:rsid w:val="00D7173A"/>
    <w:rsid w:val="00D73A2F"/>
    <w:rsid w:val="00D761BF"/>
    <w:rsid w:val="00D773B9"/>
    <w:rsid w:val="00D878E6"/>
    <w:rsid w:val="00D95B23"/>
    <w:rsid w:val="00DA4EAD"/>
    <w:rsid w:val="00DA6140"/>
    <w:rsid w:val="00DA7598"/>
    <w:rsid w:val="00DB1DD5"/>
    <w:rsid w:val="00DB5486"/>
    <w:rsid w:val="00DB588B"/>
    <w:rsid w:val="00DB7D25"/>
    <w:rsid w:val="00DC1F52"/>
    <w:rsid w:val="00DC4869"/>
    <w:rsid w:val="00DC5258"/>
    <w:rsid w:val="00DC7B9A"/>
    <w:rsid w:val="00DD1534"/>
    <w:rsid w:val="00DD1DFC"/>
    <w:rsid w:val="00DD2064"/>
    <w:rsid w:val="00DD423E"/>
    <w:rsid w:val="00DD4FFD"/>
    <w:rsid w:val="00DD66BE"/>
    <w:rsid w:val="00DD70E4"/>
    <w:rsid w:val="00DE18D2"/>
    <w:rsid w:val="00DE2FFC"/>
    <w:rsid w:val="00DE32BD"/>
    <w:rsid w:val="00DE3900"/>
    <w:rsid w:val="00DE5EE1"/>
    <w:rsid w:val="00DF0A0D"/>
    <w:rsid w:val="00DF1CF8"/>
    <w:rsid w:val="00DF1DAC"/>
    <w:rsid w:val="00DF29C5"/>
    <w:rsid w:val="00DF37C2"/>
    <w:rsid w:val="00DF48DA"/>
    <w:rsid w:val="00DF4C92"/>
    <w:rsid w:val="00E000F4"/>
    <w:rsid w:val="00E050B3"/>
    <w:rsid w:val="00E108C0"/>
    <w:rsid w:val="00E11850"/>
    <w:rsid w:val="00E15802"/>
    <w:rsid w:val="00E21BD0"/>
    <w:rsid w:val="00E228B9"/>
    <w:rsid w:val="00E34870"/>
    <w:rsid w:val="00E4157C"/>
    <w:rsid w:val="00E46590"/>
    <w:rsid w:val="00E5029A"/>
    <w:rsid w:val="00E64481"/>
    <w:rsid w:val="00E704AD"/>
    <w:rsid w:val="00E72A25"/>
    <w:rsid w:val="00E811A6"/>
    <w:rsid w:val="00E90513"/>
    <w:rsid w:val="00E929A9"/>
    <w:rsid w:val="00E9312D"/>
    <w:rsid w:val="00EA5370"/>
    <w:rsid w:val="00EA617B"/>
    <w:rsid w:val="00EC12BC"/>
    <w:rsid w:val="00EC19DA"/>
    <w:rsid w:val="00EC4686"/>
    <w:rsid w:val="00ED04AD"/>
    <w:rsid w:val="00ED4FBB"/>
    <w:rsid w:val="00ED7F0B"/>
    <w:rsid w:val="00EF484D"/>
    <w:rsid w:val="00F07264"/>
    <w:rsid w:val="00F17068"/>
    <w:rsid w:val="00F17C29"/>
    <w:rsid w:val="00F33EB7"/>
    <w:rsid w:val="00F35B88"/>
    <w:rsid w:val="00F360BF"/>
    <w:rsid w:val="00F37F77"/>
    <w:rsid w:val="00F5775D"/>
    <w:rsid w:val="00F66BE7"/>
    <w:rsid w:val="00F74A91"/>
    <w:rsid w:val="00F8088A"/>
    <w:rsid w:val="00F83623"/>
    <w:rsid w:val="00F9128C"/>
    <w:rsid w:val="00F9748C"/>
    <w:rsid w:val="00FB00F6"/>
    <w:rsid w:val="00FB5A9F"/>
    <w:rsid w:val="00FB6883"/>
    <w:rsid w:val="00FC2BE0"/>
    <w:rsid w:val="00FC2C7B"/>
    <w:rsid w:val="00FC3CAB"/>
    <w:rsid w:val="00FC79C6"/>
    <w:rsid w:val="00FD0F79"/>
    <w:rsid w:val="00FD4BA1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4ADA177E"/>
  <w15:docId w15:val="{8116C591-820A-4265-A001-2A0F172B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125CF8"/>
    <w:pPr>
      <w:suppressAutoHyphens/>
      <w:autoSpaceDN w:val="0"/>
      <w:spacing w:after="160" w:line="247" w:lineRule="auto"/>
      <w:textAlignment w:val="baseline"/>
    </w:pPr>
    <w:rPr>
      <w:rFonts w:ascii="Arial" w:eastAsia="Calibri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autoRedefine/>
    <w:qFormat/>
    <w:rsid w:val="00C00AFF"/>
    <w:pPr>
      <w:keepNext/>
      <w:numPr>
        <w:numId w:val="1"/>
      </w:numPr>
      <w:tabs>
        <w:tab w:val="left" w:pos="851"/>
      </w:tabs>
      <w:spacing w:before="720" w:line="240" w:lineRule="auto"/>
      <w:ind w:left="851" w:hanging="851"/>
      <w:outlineLvl w:val="0"/>
    </w:pPr>
    <w:rPr>
      <w:rFonts w:cs="Arial"/>
      <w:b/>
      <w:kern w:val="28"/>
      <w:sz w:val="28"/>
      <w:szCs w:val="24"/>
    </w:rPr>
  </w:style>
  <w:style w:type="paragraph" w:styleId="Naslov2">
    <w:name w:val="heading 2"/>
    <w:basedOn w:val="Navaden"/>
    <w:next w:val="Navaden"/>
    <w:autoRedefine/>
    <w:qFormat/>
    <w:rsid w:val="00C00AFF"/>
    <w:pPr>
      <w:keepNext/>
      <w:numPr>
        <w:ilvl w:val="1"/>
        <w:numId w:val="1"/>
      </w:numPr>
      <w:tabs>
        <w:tab w:val="left" w:pos="851"/>
      </w:tabs>
      <w:spacing w:before="480" w:after="180"/>
      <w:ind w:left="851" w:hanging="851"/>
      <w:outlineLvl w:val="1"/>
    </w:pPr>
    <w:rPr>
      <w:rFonts w:cs="Arial"/>
      <w:b/>
      <w:sz w:val="24"/>
      <w:szCs w:val="24"/>
    </w:rPr>
  </w:style>
  <w:style w:type="paragraph" w:styleId="Naslov3">
    <w:name w:val="heading 3"/>
    <w:basedOn w:val="Navaden"/>
    <w:next w:val="Navaden"/>
    <w:autoRedefine/>
    <w:qFormat/>
    <w:rsid w:val="00C00AFF"/>
    <w:pPr>
      <w:keepNext/>
      <w:numPr>
        <w:ilvl w:val="2"/>
        <w:numId w:val="1"/>
      </w:numPr>
      <w:tabs>
        <w:tab w:val="left" w:pos="851"/>
      </w:tabs>
      <w:spacing w:before="360" w:after="180"/>
      <w:ind w:left="851" w:hanging="851"/>
      <w:outlineLvl w:val="2"/>
    </w:pPr>
    <w:rPr>
      <w:rFonts w:cs="Arial"/>
      <w:b/>
    </w:rPr>
  </w:style>
  <w:style w:type="paragraph" w:styleId="Naslov4">
    <w:name w:val="heading 4"/>
    <w:basedOn w:val="Navaden"/>
    <w:next w:val="Navaden"/>
    <w:autoRedefine/>
    <w:qFormat/>
    <w:rsid w:val="00002B16"/>
    <w:pPr>
      <w:keepNext/>
      <w:numPr>
        <w:ilvl w:val="3"/>
        <w:numId w:val="1"/>
      </w:numPr>
      <w:spacing w:before="320" w:after="180"/>
      <w:ind w:left="851" w:hanging="851"/>
      <w:outlineLvl w:val="3"/>
    </w:pPr>
    <w:rPr>
      <w:rFonts w:cs="Arial"/>
      <w:b/>
    </w:rPr>
  </w:style>
  <w:style w:type="paragraph" w:styleId="Naslov5">
    <w:name w:val="heading 5"/>
    <w:basedOn w:val="Navaden"/>
    <w:next w:val="Navaden"/>
    <w:autoRedefine/>
    <w:qFormat/>
    <w:rsid w:val="00C00AFF"/>
    <w:pPr>
      <w:keepNext/>
      <w:numPr>
        <w:ilvl w:val="4"/>
        <w:numId w:val="1"/>
      </w:numPr>
      <w:tabs>
        <w:tab w:val="left" w:pos="993"/>
      </w:tabs>
      <w:spacing w:before="360" w:after="180"/>
      <w:ind w:left="992" w:hanging="992"/>
      <w:outlineLvl w:val="4"/>
    </w:pPr>
    <w:rPr>
      <w:rFonts w:cs="Arial"/>
    </w:rPr>
  </w:style>
  <w:style w:type="paragraph" w:styleId="Naslov6">
    <w:name w:val="heading 6"/>
    <w:basedOn w:val="Navaden"/>
    <w:next w:val="Navaden"/>
    <w:qFormat/>
    <w:rsid w:val="00077C29"/>
    <w:pPr>
      <w:keepNext/>
      <w:numPr>
        <w:ilvl w:val="5"/>
        <w:numId w:val="1"/>
      </w:numPr>
      <w:spacing w:before="300" w:after="120"/>
      <w:ind w:left="1134" w:hanging="1134"/>
      <w:outlineLvl w:val="5"/>
    </w:pPr>
    <w:rPr>
      <w:rFonts w:cs="Arial"/>
    </w:rPr>
  </w:style>
  <w:style w:type="paragraph" w:styleId="Naslov7">
    <w:name w:val="heading 7"/>
    <w:basedOn w:val="Navaden"/>
    <w:next w:val="Navaden"/>
    <w:qFormat/>
    <w:rsid w:val="00077C29"/>
    <w:pPr>
      <w:numPr>
        <w:ilvl w:val="6"/>
        <w:numId w:val="1"/>
      </w:numPr>
      <w:tabs>
        <w:tab w:val="left" w:pos="1276"/>
      </w:tabs>
      <w:spacing w:before="300" w:after="120"/>
      <w:ind w:left="1276" w:hanging="1276"/>
      <w:outlineLvl w:val="6"/>
    </w:pPr>
    <w:rPr>
      <w:i/>
    </w:rPr>
  </w:style>
  <w:style w:type="paragraph" w:styleId="Naslov8">
    <w:name w:val="heading 8"/>
    <w:basedOn w:val="Navaden"/>
    <w:next w:val="Navaden"/>
    <w:qFormat/>
    <w:rsid w:val="00077C29"/>
    <w:pPr>
      <w:numPr>
        <w:ilvl w:val="7"/>
        <w:numId w:val="1"/>
      </w:numPr>
      <w:tabs>
        <w:tab w:val="left" w:pos="1418"/>
      </w:tabs>
      <w:spacing w:before="300" w:after="120"/>
      <w:ind w:left="1418" w:hanging="1418"/>
      <w:outlineLvl w:val="7"/>
    </w:pPr>
  </w:style>
  <w:style w:type="paragraph" w:styleId="Naslov9">
    <w:name w:val="heading 9"/>
    <w:basedOn w:val="Navaden"/>
    <w:next w:val="Navaden"/>
    <w:qFormat/>
    <w:rsid w:val="00077C29"/>
    <w:pPr>
      <w:numPr>
        <w:ilvl w:val="8"/>
        <w:numId w:val="1"/>
      </w:numPr>
      <w:spacing w:before="300" w:after="120"/>
      <w:ind w:left="1701" w:hanging="1701"/>
      <w:outlineLvl w:val="8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rsid w:val="00454D96"/>
    <w:rPr>
      <w:rFonts w:ascii="Arial" w:hAnsi="Arial"/>
      <w:sz w:val="16"/>
    </w:rPr>
  </w:style>
  <w:style w:type="paragraph" w:styleId="Glava">
    <w:name w:val="header"/>
    <w:basedOn w:val="Navaden"/>
    <w:link w:val="GlavaZnak"/>
    <w:uiPriority w:val="99"/>
    <w:rsid w:val="00CB6ADC"/>
    <w:pPr>
      <w:tabs>
        <w:tab w:val="center" w:pos="4819"/>
        <w:tab w:val="right" w:pos="9071"/>
      </w:tabs>
    </w:pPr>
    <w:rPr>
      <w:sz w:val="16"/>
      <w:lang w:val="en-GB"/>
    </w:rPr>
  </w:style>
  <w:style w:type="paragraph" w:styleId="Noga">
    <w:name w:val="footer"/>
    <w:basedOn w:val="Navaden"/>
    <w:link w:val="NogaZnak"/>
    <w:autoRedefine/>
    <w:rsid w:val="008C40AA"/>
    <w:pPr>
      <w:tabs>
        <w:tab w:val="center" w:pos="4819"/>
        <w:tab w:val="right" w:pos="9071"/>
      </w:tabs>
      <w:spacing w:line="240" w:lineRule="auto"/>
      <w:ind w:left="567"/>
      <w:jc w:val="right"/>
    </w:pPr>
    <w:rPr>
      <w:color w:val="000000"/>
      <w:sz w:val="16"/>
      <w:lang w:val="en-GB"/>
    </w:rPr>
  </w:style>
  <w:style w:type="paragraph" w:styleId="Kazalovsebine2">
    <w:name w:val="toc 2"/>
    <w:basedOn w:val="Navaden"/>
    <w:next w:val="Navaden"/>
    <w:autoRedefine/>
    <w:uiPriority w:val="39"/>
    <w:rsid w:val="00802FAC"/>
    <w:pPr>
      <w:spacing w:before="120" w:after="0"/>
      <w:ind w:left="200"/>
    </w:pPr>
    <w:rPr>
      <w:rFonts w:cs="Calibri"/>
      <w:b/>
      <w:bCs/>
    </w:rPr>
  </w:style>
  <w:style w:type="paragraph" w:styleId="Kazalovsebine1">
    <w:name w:val="toc 1"/>
    <w:basedOn w:val="Navaden"/>
    <w:next w:val="Navaden"/>
    <w:autoRedefine/>
    <w:uiPriority w:val="39"/>
    <w:rsid w:val="00802FAC"/>
    <w:pPr>
      <w:spacing w:before="120" w:after="0"/>
    </w:pPr>
    <w:rPr>
      <w:rFonts w:cs="Calibri"/>
      <w:b/>
      <w:bCs/>
      <w:iCs/>
      <w:sz w:val="24"/>
      <w:szCs w:val="24"/>
    </w:rPr>
  </w:style>
  <w:style w:type="paragraph" w:styleId="Kazalovsebine3">
    <w:name w:val="toc 3"/>
    <w:basedOn w:val="Navaden"/>
    <w:next w:val="Navaden"/>
    <w:autoRedefine/>
    <w:uiPriority w:val="39"/>
    <w:rsid w:val="00802FAC"/>
    <w:pPr>
      <w:spacing w:after="0"/>
      <w:ind w:left="400"/>
    </w:pPr>
    <w:rPr>
      <w:rFonts w:cs="Calibri"/>
    </w:rPr>
  </w:style>
  <w:style w:type="paragraph" w:styleId="Kazalovsebine4">
    <w:name w:val="toc 4"/>
    <w:basedOn w:val="Navaden"/>
    <w:next w:val="Navaden"/>
    <w:semiHidden/>
    <w:rsid w:val="002A55A6"/>
    <w:pPr>
      <w:spacing w:after="0"/>
      <w:ind w:left="600"/>
    </w:pPr>
    <w:rPr>
      <w:rFonts w:ascii="Calibri" w:hAnsi="Calibri" w:cs="Calibri"/>
    </w:rPr>
  </w:style>
  <w:style w:type="paragraph" w:styleId="Kazalovsebine5">
    <w:name w:val="toc 5"/>
    <w:basedOn w:val="Navaden"/>
    <w:next w:val="Navaden"/>
    <w:semiHidden/>
    <w:rsid w:val="002A55A6"/>
    <w:pPr>
      <w:spacing w:after="0"/>
      <w:ind w:left="800"/>
    </w:pPr>
    <w:rPr>
      <w:rFonts w:ascii="Calibri" w:hAnsi="Calibri" w:cs="Calibri"/>
    </w:rPr>
  </w:style>
  <w:style w:type="paragraph" w:styleId="Kazalovsebine6">
    <w:name w:val="toc 6"/>
    <w:basedOn w:val="Navaden"/>
    <w:next w:val="Navaden"/>
    <w:semiHidden/>
    <w:rsid w:val="002A55A6"/>
    <w:pPr>
      <w:spacing w:after="0"/>
      <w:ind w:left="1000"/>
    </w:pPr>
    <w:rPr>
      <w:rFonts w:ascii="Calibri" w:hAnsi="Calibri" w:cs="Calibri"/>
    </w:rPr>
  </w:style>
  <w:style w:type="paragraph" w:styleId="Kazalovsebine7">
    <w:name w:val="toc 7"/>
    <w:basedOn w:val="Navaden"/>
    <w:next w:val="Navaden"/>
    <w:semiHidden/>
    <w:rsid w:val="002A55A6"/>
    <w:pPr>
      <w:spacing w:after="0"/>
      <w:ind w:left="1200"/>
    </w:pPr>
    <w:rPr>
      <w:rFonts w:ascii="Calibri" w:hAnsi="Calibri" w:cs="Calibri"/>
    </w:rPr>
  </w:style>
  <w:style w:type="paragraph" w:styleId="Kazalovsebine8">
    <w:name w:val="toc 8"/>
    <w:basedOn w:val="Navaden"/>
    <w:next w:val="Navaden"/>
    <w:semiHidden/>
    <w:rsid w:val="002A55A6"/>
    <w:pPr>
      <w:spacing w:after="0"/>
      <w:ind w:left="1400"/>
    </w:pPr>
    <w:rPr>
      <w:rFonts w:ascii="Calibri" w:hAnsi="Calibri" w:cs="Calibri"/>
    </w:rPr>
  </w:style>
  <w:style w:type="paragraph" w:styleId="Kazalovsebine9">
    <w:name w:val="toc 9"/>
    <w:basedOn w:val="Navaden"/>
    <w:next w:val="Navaden"/>
    <w:semiHidden/>
    <w:rsid w:val="002A55A6"/>
    <w:pPr>
      <w:spacing w:after="0"/>
      <w:ind w:left="1600"/>
    </w:pPr>
    <w:rPr>
      <w:rFonts w:ascii="Calibri" w:hAnsi="Calibri" w:cs="Calibri"/>
    </w:rPr>
  </w:style>
  <w:style w:type="paragraph" w:styleId="Kazalovirov">
    <w:name w:val="table of authorities"/>
    <w:basedOn w:val="Navaden"/>
    <w:next w:val="Navaden"/>
    <w:semiHidden/>
    <w:rsid w:val="002A55A6"/>
    <w:pPr>
      <w:tabs>
        <w:tab w:val="right" w:leader="dot" w:pos="9355"/>
      </w:tabs>
      <w:ind w:left="220" w:hanging="220"/>
    </w:pPr>
  </w:style>
  <w:style w:type="paragraph" w:styleId="Kazaloslik">
    <w:name w:val="table of figures"/>
    <w:basedOn w:val="Navaden"/>
    <w:next w:val="Navaden"/>
    <w:semiHidden/>
    <w:rsid w:val="002A55A6"/>
    <w:pPr>
      <w:tabs>
        <w:tab w:val="right" w:leader="dot" w:pos="9355"/>
      </w:tabs>
      <w:ind w:left="440" w:hanging="440"/>
    </w:pPr>
  </w:style>
  <w:style w:type="paragraph" w:styleId="Seznam2">
    <w:name w:val="List 2"/>
    <w:basedOn w:val="Navaden"/>
    <w:rsid w:val="002A55A6"/>
    <w:pPr>
      <w:ind w:left="566" w:hanging="283"/>
    </w:pPr>
  </w:style>
  <w:style w:type="paragraph" w:styleId="Kazalovirov-naslov">
    <w:name w:val="toa heading"/>
    <w:basedOn w:val="Navaden"/>
    <w:next w:val="Navaden"/>
    <w:semiHidden/>
    <w:rsid w:val="002A55A6"/>
    <w:pPr>
      <w:spacing w:before="120"/>
    </w:pPr>
    <w:rPr>
      <w:b/>
      <w:sz w:val="24"/>
    </w:rPr>
  </w:style>
  <w:style w:type="paragraph" w:styleId="Telobesedila">
    <w:name w:val="Body Text"/>
    <w:basedOn w:val="Navaden"/>
    <w:link w:val="TelobesedilaZnak"/>
    <w:rsid w:val="002A55A6"/>
    <w:rPr>
      <w:b/>
    </w:rPr>
  </w:style>
  <w:style w:type="paragraph" w:styleId="Oznaenseznam">
    <w:name w:val="List Bullet"/>
    <w:basedOn w:val="Navaden"/>
    <w:rsid w:val="005C7A96"/>
    <w:pPr>
      <w:numPr>
        <w:numId w:val="2"/>
      </w:numPr>
    </w:pPr>
  </w:style>
  <w:style w:type="paragraph" w:styleId="Navadensplet">
    <w:name w:val="Normal (Web)"/>
    <w:basedOn w:val="Navaden"/>
    <w:uiPriority w:val="99"/>
    <w:rsid w:val="00F17C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Tabelamrea">
    <w:name w:val="Table Grid"/>
    <w:basedOn w:val="Navadnatabela"/>
    <w:uiPriority w:val="39"/>
    <w:rsid w:val="00236BAE"/>
    <w:pPr>
      <w:spacing w:line="300" w:lineRule="atLeast"/>
      <w:jc w:val="center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semiHidden/>
    <w:rsid w:val="00DD4FFD"/>
  </w:style>
  <w:style w:type="character" w:styleId="Sprotnaopomba-sklic">
    <w:name w:val="footnote reference"/>
    <w:semiHidden/>
    <w:rsid w:val="00DD4FFD"/>
    <w:rPr>
      <w:vertAlign w:val="superscript"/>
    </w:rPr>
  </w:style>
  <w:style w:type="paragraph" w:styleId="Otevilenseznam">
    <w:name w:val="List Number"/>
    <w:basedOn w:val="Navaden"/>
    <w:rsid w:val="005C7A96"/>
    <w:pPr>
      <w:numPr>
        <w:numId w:val="3"/>
      </w:numPr>
    </w:pPr>
  </w:style>
  <w:style w:type="paragraph" w:styleId="Napis">
    <w:name w:val="caption"/>
    <w:basedOn w:val="Navaden"/>
    <w:next w:val="Navaden"/>
    <w:autoRedefine/>
    <w:qFormat/>
    <w:rsid w:val="00AD7925"/>
    <w:pPr>
      <w:spacing w:line="240" w:lineRule="auto"/>
    </w:pPr>
    <w:rPr>
      <w:bCs/>
      <w:sz w:val="16"/>
    </w:rPr>
  </w:style>
  <w:style w:type="character" w:styleId="Hiperpovezava">
    <w:name w:val="Hyperlink"/>
    <w:rsid w:val="00032AD4"/>
    <w:rPr>
      <w:color w:val="0000FF"/>
      <w:u w:val="single"/>
    </w:rPr>
  </w:style>
  <w:style w:type="paragraph" w:styleId="Besedilooblaka">
    <w:name w:val="Balloon Text"/>
    <w:basedOn w:val="Navaden"/>
    <w:semiHidden/>
    <w:rsid w:val="00DE2FFC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4697E"/>
    <w:pPr>
      <w:ind w:left="720"/>
      <w:contextualSpacing/>
    </w:pPr>
  </w:style>
  <w:style w:type="character" w:customStyle="1" w:styleId="NogaZnak">
    <w:name w:val="Noga Znak"/>
    <w:link w:val="Noga"/>
    <w:rsid w:val="008C40AA"/>
    <w:rPr>
      <w:rFonts w:ascii="Arial" w:eastAsia="Calibri" w:hAnsi="Arial"/>
      <w:color w:val="000000"/>
      <w:sz w:val="16"/>
      <w:szCs w:val="22"/>
      <w:lang w:val="en-GB" w:eastAsia="en-US"/>
    </w:rPr>
  </w:style>
  <w:style w:type="paragraph" w:styleId="Naslov">
    <w:name w:val="Title"/>
    <w:basedOn w:val="Navaden"/>
    <w:next w:val="Navaden"/>
    <w:link w:val="NaslovZnak"/>
    <w:autoRedefine/>
    <w:qFormat/>
    <w:rsid w:val="00BB5317"/>
    <w:pPr>
      <w:spacing w:before="120" w:after="360"/>
      <w:jc w:val="center"/>
    </w:pPr>
    <w:rPr>
      <w:b/>
      <w:bCs/>
      <w:spacing w:val="-10"/>
      <w:kern w:val="28"/>
      <w:sz w:val="44"/>
      <w:szCs w:val="56"/>
    </w:rPr>
  </w:style>
  <w:style w:type="character" w:customStyle="1" w:styleId="NaslovZnak">
    <w:name w:val="Naslov Znak"/>
    <w:link w:val="Naslov"/>
    <w:rsid w:val="00BB5317"/>
    <w:rPr>
      <w:rFonts w:ascii="Arial" w:eastAsia="Times New Roman" w:hAnsi="Arial" w:cs="Times New Roman"/>
      <w:b/>
      <w:bCs/>
      <w:spacing w:val="-10"/>
      <w:kern w:val="28"/>
      <w:sz w:val="44"/>
      <w:szCs w:val="56"/>
    </w:rPr>
  </w:style>
  <w:style w:type="paragraph" w:styleId="NaslovTOC">
    <w:name w:val="TOC Heading"/>
    <w:basedOn w:val="Naslov1"/>
    <w:next w:val="Navaden"/>
    <w:uiPriority w:val="39"/>
    <w:unhideWhenUsed/>
    <w:qFormat/>
    <w:rsid w:val="000D474F"/>
    <w:pPr>
      <w:keepLines/>
      <w:numPr>
        <w:numId w:val="0"/>
      </w:numPr>
      <w:tabs>
        <w:tab w:val="clear" w:pos="851"/>
      </w:tabs>
      <w:spacing w:before="480" w:after="0" w:line="276" w:lineRule="auto"/>
      <w:outlineLvl w:val="9"/>
    </w:pPr>
    <w:rPr>
      <w:rFonts w:cs="Times New Roman"/>
      <w:bCs/>
      <w:color w:val="000000"/>
      <w:kern w:val="0"/>
      <w:szCs w:val="28"/>
      <w:lang w:val="en-US"/>
    </w:rPr>
  </w:style>
  <w:style w:type="character" w:customStyle="1" w:styleId="TelobesedilaZnak">
    <w:name w:val="Telo besedila Znak"/>
    <w:link w:val="Telobesedila"/>
    <w:rsid w:val="00500C93"/>
    <w:rPr>
      <w:rFonts w:ascii="Arial" w:hAnsi="Arial"/>
      <w:b/>
    </w:rPr>
  </w:style>
  <w:style w:type="paragraph" w:customStyle="1" w:styleId="Naslov11">
    <w:name w:val="Naslov 11"/>
    <w:basedOn w:val="Navaden"/>
    <w:uiPriority w:val="99"/>
    <w:rsid w:val="00125CF8"/>
    <w:pPr>
      <w:autoSpaceDE w:val="0"/>
      <w:adjustRightInd w:val="0"/>
      <w:spacing w:after="120" w:line="288" w:lineRule="auto"/>
      <w:textAlignment w:val="center"/>
    </w:pPr>
    <w:rPr>
      <w:rFonts w:ascii="Acumin Pro" w:eastAsia="Times New Roman" w:hAnsi="Acumin Pro" w:cs="Acumin Pro"/>
      <w:b/>
      <w:bCs/>
      <w:color w:val="000000"/>
      <w:sz w:val="18"/>
      <w:szCs w:val="18"/>
      <w:lang w:val="en-US" w:eastAsia="sl-SI"/>
    </w:rPr>
  </w:style>
  <w:style w:type="character" w:styleId="SledenaHiperpovezava">
    <w:name w:val="FollowedHyperlink"/>
    <w:basedOn w:val="Privzetapisavaodstavka"/>
    <w:semiHidden/>
    <w:unhideWhenUsed/>
    <w:rsid w:val="00125CF8"/>
    <w:rPr>
      <w:color w:val="954F72" w:themeColor="followedHyperlink"/>
      <w:u w:val="single"/>
    </w:rPr>
  </w:style>
  <w:style w:type="paragraph" w:customStyle="1" w:styleId="BasicParagraph">
    <w:name w:val="[Basic Paragraph]"/>
    <w:basedOn w:val="Navaden"/>
    <w:uiPriority w:val="99"/>
    <w:rsid w:val="00125CF8"/>
    <w:pPr>
      <w:suppressAutoHyphens w:val="0"/>
      <w:autoSpaceDE w:val="0"/>
      <w:adjustRightInd w:val="0"/>
      <w:spacing w:after="0"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  <w:lang w:val="en-US" w:eastAsia="sl-SI"/>
    </w:rPr>
  </w:style>
  <w:style w:type="paragraph" w:customStyle="1" w:styleId="Podpis1">
    <w:name w:val="Podpis1"/>
    <w:basedOn w:val="Navaden"/>
    <w:rsid w:val="001D246E"/>
    <w:pPr>
      <w:framePr w:hSpace="142" w:wrap="around" w:vAnchor="text" w:hAnchor="text" w:x="3545" w:y="1"/>
      <w:suppressAutoHyphens w:val="0"/>
      <w:autoSpaceDN/>
      <w:spacing w:after="0" w:line="480" w:lineRule="auto"/>
      <w:suppressOverlap/>
      <w:jc w:val="center"/>
      <w:textAlignment w:val="auto"/>
    </w:pPr>
    <w:rPr>
      <w:rFonts w:eastAsia="Times New Roman"/>
      <w:szCs w:val="24"/>
      <w:lang w:eastAsia="sl-SI"/>
    </w:rPr>
  </w:style>
  <w:style w:type="character" w:customStyle="1" w:styleId="GlavaZnak">
    <w:name w:val="Glava Znak"/>
    <w:basedOn w:val="Privzetapisavaodstavka"/>
    <w:link w:val="Glava"/>
    <w:uiPriority w:val="99"/>
    <w:rsid w:val="001D246E"/>
    <w:rPr>
      <w:rFonts w:ascii="Arial" w:eastAsia="Calibri" w:hAnsi="Arial"/>
      <w:sz w:val="16"/>
      <w:szCs w:val="22"/>
      <w:lang w:val="en-GB" w:eastAsia="en-US"/>
    </w:rPr>
  </w:style>
  <w:style w:type="paragraph" w:customStyle="1" w:styleId="Osnovni">
    <w:name w:val="Osnovni"/>
    <w:rsid w:val="001D246E"/>
    <w:pPr>
      <w:ind w:firstLine="284"/>
    </w:pPr>
    <w:rPr>
      <w:rFonts w:ascii="Arial" w:hAnsi="Arial"/>
      <w:lang w:eastAsia="sl-SI"/>
    </w:rPr>
  </w:style>
  <w:style w:type="paragraph" w:customStyle="1" w:styleId="Glava3">
    <w:name w:val="Glava 3"/>
    <w:basedOn w:val="Navaden"/>
    <w:autoRedefine/>
    <w:rsid w:val="001D246E"/>
    <w:pPr>
      <w:suppressAutoHyphens w:val="0"/>
      <w:autoSpaceDN/>
      <w:spacing w:after="0" w:line="240" w:lineRule="auto"/>
      <w:jc w:val="center"/>
      <w:textAlignment w:val="auto"/>
    </w:pPr>
    <w:rPr>
      <w:rFonts w:ascii="Calibri" w:eastAsia="Times New Roman" w:hAnsi="Calibri"/>
      <w:b/>
      <w:bCs/>
      <w:snapToGrid w:val="0"/>
      <w:lang w:eastAsia="sl-SI"/>
    </w:rPr>
  </w:style>
  <w:style w:type="paragraph" w:customStyle="1" w:styleId="Default">
    <w:name w:val="Default"/>
    <w:rsid w:val="001D246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sl-SI"/>
    </w:rPr>
  </w:style>
  <w:style w:type="character" w:styleId="Krepko">
    <w:name w:val="Strong"/>
    <w:qFormat/>
    <w:rsid w:val="00A627EF"/>
    <w:rPr>
      <w:b/>
      <w:bCs/>
    </w:rPr>
  </w:style>
  <w:style w:type="paragraph" w:customStyle="1" w:styleId="Podatki">
    <w:name w:val="Podatki"/>
    <w:basedOn w:val="Navaden"/>
    <w:rsid w:val="00AC15FF"/>
    <w:pPr>
      <w:suppressAutoHyphens w:val="0"/>
      <w:autoSpaceDN/>
      <w:spacing w:after="0" w:line="240" w:lineRule="auto"/>
      <w:textAlignment w:val="auto"/>
    </w:pPr>
    <w:rPr>
      <w:rFonts w:eastAsia="Times New Roman"/>
      <w:sz w:val="20"/>
      <w:szCs w:val="24"/>
      <w:lang w:eastAsia="sl-SI"/>
    </w:rPr>
  </w:style>
  <w:style w:type="paragraph" w:customStyle="1" w:styleId="Naslov10">
    <w:name w:val="Naslov1"/>
    <w:basedOn w:val="Navaden"/>
    <w:rsid w:val="0020529C"/>
    <w:pPr>
      <w:suppressAutoHyphens w:val="0"/>
      <w:autoSpaceDN/>
      <w:spacing w:after="0" w:line="240" w:lineRule="auto"/>
      <w:textAlignment w:val="auto"/>
    </w:pPr>
    <w:rPr>
      <w:rFonts w:eastAsia="Times New Roman"/>
      <w:b/>
      <w:sz w:val="24"/>
      <w:szCs w:val="24"/>
      <w:lang w:eastAsia="sl-SI"/>
    </w:rPr>
  </w:style>
  <w:style w:type="paragraph" w:customStyle="1" w:styleId="Zadeva">
    <w:name w:val="Zadeva"/>
    <w:basedOn w:val="Navaden"/>
    <w:rsid w:val="007375E1"/>
    <w:pPr>
      <w:suppressAutoHyphens w:val="0"/>
      <w:autoSpaceDN/>
      <w:spacing w:after="0" w:line="240" w:lineRule="auto"/>
      <w:textAlignment w:val="auto"/>
    </w:pPr>
    <w:rPr>
      <w:rFonts w:eastAsia="Times New Roman"/>
      <w:sz w:val="24"/>
      <w:szCs w:val="24"/>
      <w:lang w:eastAsia="sl-SI"/>
    </w:rPr>
  </w:style>
  <w:style w:type="paragraph" w:customStyle="1" w:styleId="ff7428cfd97dac0e8f4506aa708e2a26msolistparagraph">
    <w:name w:val="ff7428cfd97dac0e8f4506aa708e2a26msolistparagraph"/>
    <w:basedOn w:val="Navaden"/>
    <w:rsid w:val="00283C82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Calibri" w:eastAsiaTheme="minorHAnsi" w:hAnsi="Calibri" w:cs="Calibri"/>
      <w:lang w:eastAsia="sl-SI"/>
    </w:rPr>
  </w:style>
  <w:style w:type="paragraph" w:styleId="Brezrazmikov">
    <w:name w:val="No Spacing"/>
    <w:uiPriority w:val="1"/>
    <w:qFormat/>
    <w:rsid w:val="0015507C"/>
    <w:rPr>
      <w:rFonts w:ascii="Calibri" w:eastAsia="Calibri" w:hAnsi="Calibri"/>
      <w:sz w:val="22"/>
      <w:szCs w:val="22"/>
      <w:lang w:eastAsia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3B4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4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drovska@dem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nas\OneDrive%20-%20Skupina%20HSE\Documenti\LOGOTIP\2022\DEM%20-%20dopisni%20papir%20-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C6A430F2249B4F92F9632C593391F5" ma:contentTypeVersion="13" ma:contentTypeDescription="Ustvari nov dokument." ma:contentTypeScope="" ma:versionID="10cc77140059c02a2fe19a564c239ee4">
  <xsd:schema xmlns:xsd="http://www.w3.org/2001/XMLSchema" xmlns:xs="http://www.w3.org/2001/XMLSchema" xmlns:p="http://schemas.microsoft.com/office/2006/metadata/properties" xmlns:ns2="8380aa57-ba28-4eef-b82b-845deb0cf31d" xmlns:ns3="8ae7392d-770b-415b-b6b8-f9b2780b8a7e" targetNamespace="http://schemas.microsoft.com/office/2006/metadata/properties" ma:root="true" ma:fieldsID="bf4f719cceb8854c2b47adf8c2aaa3a1" ns2:_="" ns3:_="">
    <xsd:import namespace="8380aa57-ba28-4eef-b82b-845deb0cf31d"/>
    <xsd:import namespace="8ae7392d-770b-415b-b6b8-f9b2780b8a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80aa57-ba28-4eef-b82b-845deb0cf3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46acdbc5-3abc-4937-864f-0a7fbc504d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7392d-770b-415b-b6b8-f9b2780b8a7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80aa57-ba28-4eef-b82b-845deb0cf31d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8B7892-99B7-4CC7-BE77-0648F3DFFA4D}"/>
</file>

<file path=customXml/itemProps2.xml><?xml version="1.0" encoding="utf-8"?>
<ds:datastoreItem xmlns:ds="http://schemas.openxmlformats.org/officeDocument/2006/customXml" ds:itemID="{CF041C5F-A7F2-452E-A557-8B120B9F5E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7F5DC9E-42F3-4445-A5F7-1554652826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FBE0DBC-EB48-4F03-B92C-42C277C10B8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DEM - dopisni papir - 2022</Template>
  <TotalTime>1</TotalTime>
  <Pages>1</Pages>
  <Words>356</Words>
  <Characters>2031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2383</CharactersWithSpaces>
  <SharedDoc>false</SharedDoc>
  <HLinks>
    <vt:vector size="18" baseType="variant"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_Toc87265075</vt:lpwstr>
      </vt:variant>
      <vt:variant>
        <vt:i4>1179704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_Toc87265074</vt:lpwstr>
      </vt:variant>
      <vt:variant>
        <vt:i4>1376312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_Toc87265073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Majna Šilih</dc:creator>
  <cp:keywords/>
  <dc:description/>
  <cp:lastModifiedBy>Sonja Emeršič</cp:lastModifiedBy>
  <cp:revision>2</cp:revision>
  <cp:lastPrinted>2023-10-13T06:13:00Z</cp:lastPrinted>
  <dcterms:created xsi:type="dcterms:W3CDTF">2024-11-27T08:48:00Z</dcterms:created>
  <dcterms:modified xsi:type="dcterms:W3CDTF">2024-11-27T08:48:00Z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0x0101004CC6A430F2249B4F92F9632C593391F5</vt:lpwstr>
  </property>
</Properties>
</file>